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3942685" w14:textId="77777777" w:rsidTr="00F84A4D">
        <w:trPr>
          <w:trHeight w:val="993"/>
        </w:trPr>
        <w:tc>
          <w:tcPr>
            <w:tcW w:w="9815" w:type="dxa"/>
            <w:gridSpan w:val="5"/>
          </w:tcPr>
          <w:p w14:paraId="142D085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EA4BFC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15EF40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C4F1E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882308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8D32B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DF77D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043E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DFA4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AFD1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0420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614B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9CAF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12FE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AE2F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691C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7379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0CEF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3F555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BA41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7842D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98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AEB4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5302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FA660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59688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5DBA415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327DE66" w14:textId="22D5EA07" w:rsidR="0085764D" w:rsidRDefault="00B81316" w:rsidP="00B5745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5745F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B8BC51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C143175" w14:textId="0848341D" w:rsidR="0085764D" w:rsidRDefault="00B81316" w:rsidP="00BF07C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F07C3">
              <w:t>58/5</w:t>
            </w:r>
            <w:r>
              <w:fldChar w:fldCharType="end"/>
            </w:r>
          </w:p>
        </w:tc>
      </w:tr>
      <w:tr w:rsidR="0085764D" w14:paraId="4EA5D699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4D68F5AD" w14:textId="77777777" w:rsidR="0085764D" w:rsidRDefault="0085764D" w:rsidP="00F84A4D"/>
        </w:tc>
      </w:tr>
      <w:tr w:rsidR="0085764D" w14:paraId="7E0B8FD0" w14:textId="77777777" w:rsidTr="00F84A4D">
        <w:trPr>
          <w:trHeight w:val="826"/>
        </w:trPr>
        <w:tc>
          <w:tcPr>
            <w:tcW w:w="1951" w:type="dxa"/>
          </w:tcPr>
          <w:p w14:paraId="4B2682E0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F77964E" w14:textId="41D7965E" w:rsidR="0085764D" w:rsidRPr="00252D0D" w:rsidRDefault="00B81316" w:rsidP="0095792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94BA0" w:rsidRPr="00394BA0">
              <w:t xml:space="preserve">О внесении изменений в решение региональной службы по тарифам Нижегородской области </w:t>
            </w:r>
            <w:r w:rsidR="00394BA0">
              <w:br/>
            </w:r>
            <w:r w:rsidR="00394BA0" w:rsidRPr="00394BA0">
              <w:t xml:space="preserve">от 25 ноября 2022 г. № 48/129 «Об установлении АКЦИОНЕРНОМУ ОБЩЕСТВУ </w:t>
            </w:r>
            <w:r w:rsidR="00C52571" w:rsidRPr="00C52571">
              <w:t>«</w:t>
            </w:r>
            <w:r w:rsidR="00957928" w:rsidRPr="00957928">
              <w:t>ОБЪЕДИНЕННЫЙ КОММУНАЛЬНЫЙ ОПЕРАТОР</w:t>
            </w:r>
            <w:r w:rsidR="00C52571" w:rsidRPr="00C52571">
              <w:t>» (ИНН 5257087027), г. Нижний Новгород</w:t>
            </w:r>
            <w:r w:rsidR="00394BA0" w:rsidRPr="00394BA0">
              <w:t>, тарифов в сфере холодного водоснабжения и водоотведения для потребителей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9CDFA63" w14:textId="77777777" w:rsidR="0085764D" w:rsidRDefault="0085764D" w:rsidP="00F84A4D"/>
        </w:tc>
      </w:tr>
    </w:tbl>
    <w:p w14:paraId="1C991554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7D3E73F" w14:textId="77777777" w:rsidR="00571007" w:rsidRDefault="00571007" w:rsidP="002B3C60">
      <w:pPr>
        <w:pStyle w:val="ac"/>
        <w:spacing w:line="276" w:lineRule="auto"/>
        <w:ind w:firstLine="567"/>
        <w:jc w:val="center"/>
      </w:pPr>
    </w:p>
    <w:p w14:paraId="575B2A69" w14:textId="1E51E820" w:rsidR="00B972CC" w:rsidRDefault="00B972CC" w:rsidP="002B3C60">
      <w:pPr>
        <w:pStyle w:val="ac"/>
        <w:spacing w:line="276" w:lineRule="auto"/>
        <w:ind w:firstLine="567"/>
        <w:jc w:val="center"/>
      </w:pPr>
    </w:p>
    <w:p w14:paraId="56773C55" w14:textId="77777777" w:rsidR="00657150" w:rsidRDefault="00657150" w:rsidP="002B3C60">
      <w:pPr>
        <w:pStyle w:val="ac"/>
        <w:spacing w:line="276" w:lineRule="auto"/>
        <w:ind w:firstLine="567"/>
        <w:jc w:val="center"/>
      </w:pPr>
    </w:p>
    <w:p w14:paraId="2DADC7B1" w14:textId="77777777" w:rsidR="00B5745F" w:rsidRPr="001A4675" w:rsidRDefault="001A4675" w:rsidP="00B5745F">
      <w:pPr>
        <w:spacing w:line="276" w:lineRule="auto"/>
        <w:ind w:firstLine="720"/>
        <w:jc w:val="both"/>
        <w:rPr>
          <w:szCs w:val="28"/>
        </w:rPr>
      </w:pPr>
      <w:r w:rsidRPr="001A4675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</w:t>
      </w:r>
      <w:r w:rsidR="001109C2">
        <w:rPr>
          <w:szCs w:val="28"/>
        </w:rPr>
        <w:t>водоснабжения и водоотведения»</w:t>
      </w:r>
      <w:r w:rsidR="00394BA0">
        <w:rPr>
          <w:szCs w:val="28"/>
        </w:rPr>
        <w:t xml:space="preserve"> </w:t>
      </w:r>
      <w:r w:rsidRPr="001A4675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C52571" w:rsidRPr="00C52571">
        <w:rPr>
          <w:szCs w:val="28"/>
        </w:rPr>
        <w:t>АКЦИОНЕРН</w:t>
      </w:r>
      <w:r w:rsidR="00C52571">
        <w:rPr>
          <w:szCs w:val="28"/>
        </w:rPr>
        <w:t>ЫМ ОБЩЕСТВОМ</w:t>
      </w:r>
      <w:r w:rsidR="00C52571" w:rsidRPr="00C52571">
        <w:rPr>
          <w:szCs w:val="28"/>
        </w:rPr>
        <w:t xml:space="preserve"> «</w:t>
      </w:r>
      <w:r w:rsidR="00957928" w:rsidRPr="00957928">
        <w:rPr>
          <w:szCs w:val="28"/>
        </w:rPr>
        <w:t>ОБЪЕДИНЕННЫЙ КОММУНАЛЬНЫЙ ОПЕРАТОР</w:t>
      </w:r>
      <w:r w:rsidR="00C52571" w:rsidRPr="00C52571">
        <w:rPr>
          <w:szCs w:val="28"/>
        </w:rPr>
        <w:t>» (ИНН 5257087027), г. Нижний Новгород</w:t>
      </w:r>
      <w:r w:rsidRPr="001A4675">
        <w:rPr>
          <w:bCs/>
          <w:szCs w:val="28"/>
        </w:rPr>
        <w:t xml:space="preserve">, </w:t>
      </w:r>
      <w:r w:rsidRPr="001A4675">
        <w:rPr>
          <w:szCs w:val="28"/>
        </w:rPr>
        <w:t xml:space="preserve">экспертного заключения рег. № </w:t>
      </w:r>
      <w:r w:rsidR="00B5745F" w:rsidRPr="0080009E">
        <w:rPr>
          <w:szCs w:val="28"/>
        </w:rPr>
        <w:t>в-680 от 4 декабря 2025 г.:</w:t>
      </w:r>
    </w:p>
    <w:p w14:paraId="6F59986C" w14:textId="35CDA7DE" w:rsidR="00394BA0" w:rsidRPr="00394BA0" w:rsidRDefault="00394BA0" w:rsidP="00B5745F">
      <w:pPr>
        <w:spacing w:line="276" w:lineRule="auto"/>
        <w:ind w:firstLine="720"/>
        <w:jc w:val="both"/>
        <w:rPr>
          <w:szCs w:val="24"/>
        </w:rPr>
      </w:pPr>
      <w:r w:rsidRPr="00394BA0">
        <w:rPr>
          <w:b/>
          <w:szCs w:val="24"/>
        </w:rPr>
        <w:t xml:space="preserve">1. </w:t>
      </w:r>
      <w:r w:rsidRPr="00394BA0">
        <w:rPr>
          <w:bCs/>
          <w:szCs w:val="24"/>
        </w:rPr>
        <w:t xml:space="preserve">Внести в решение региональной службы по тарифам Нижегородской                    </w:t>
      </w:r>
      <w:r w:rsidRPr="00394BA0">
        <w:rPr>
          <w:szCs w:val="24"/>
        </w:rPr>
        <w:t xml:space="preserve">области от 25 ноября 2022 г. № 48/129 «Об установлении АКЦИОНЕРНОМУ ОБЩЕСТВУ </w:t>
      </w:r>
      <w:r w:rsidR="00C52571" w:rsidRPr="00C52571">
        <w:rPr>
          <w:szCs w:val="24"/>
        </w:rPr>
        <w:t>«</w:t>
      </w:r>
      <w:r w:rsidR="00957928" w:rsidRPr="00957928">
        <w:rPr>
          <w:szCs w:val="24"/>
        </w:rPr>
        <w:t>ОБЪЕДИНЕННЫЙ КОММУНАЛЬНЫЙ ОПЕРАТОР</w:t>
      </w:r>
      <w:r w:rsidR="00C52571" w:rsidRPr="00C52571">
        <w:rPr>
          <w:szCs w:val="24"/>
        </w:rPr>
        <w:t>» (ИНН 5257087027), г. Нижний Новгород</w:t>
      </w:r>
      <w:r w:rsidRPr="00394BA0">
        <w:rPr>
          <w:szCs w:val="24"/>
        </w:rPr>
        <w:t>, тарифов в сфере холодного водоснабжения и водоотведения для потребителей Нижегородской области</w:t>
      </w:r>
      <w:r w:rsidRPr="00394BA0">
        <w:rPr>
          <w:noProof/>
          <w:szCs w:val="24"/>
        </w:rPr>
        <w:t>» следующие изменения:</w:t>
      </w:r>
    </w:p>
    <w:p w14:paraId="73608B21" w14:textId="78B9BCA1" w:rsidR="00075868" w:rsidRDefault="00075868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75868">
        <w:rPr>
          <w:b/>
          <w:bCs/>
        </w:rPr>
        <w:t>1.1.</w:t>
      </w:r>
      <w:r w:rsidRPr="00075868">
        <w:rPr>
          <w:bCs/>
        </w:rPr>
        <w:t xml:space="preserve"> В пункте 3 решения:</w:t>
      </w:r>
    </w:p>
    <w:p w14:paraId="1D8D2BD0" w14:textId="77777777" w:rsidR="00872F62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4BD6865B" w14:textId="40C255DE" w:rsidR="00872F62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075868">
        <w:rPr>
          <w:bCs/>
        </w:rPr>
        <w:t xml:space="preserve">графу </w:t>
      </w:r>
      <w:r w:rsidRPr="00075868">
        <w:t>«2026 год» таблицы исключить</w:t>
      </w:r>
      <w:r w:rsidRPr="004E0E54">
        <w:rPr>
          <w:bCs/>
          <w:szCs w:val="28"/>
        </w:rPr>
        <w:t>;</w:t>
      </w:r>
    </w:p>
    <w:p w14:paraId="7FED28F2" w14:textId="77777777" w:rsidR="00872F62" w:rsidRPr="004E0E54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02316389" w14:textId="4E9A4129" w:rsidR="00075868" w:rsidRPr="00872F62" w:rsidRDefault="00872F62" w:rsidP="00872F6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37"/>
        <w:gridCol w:w="1271"/>
        <w:gridCol w:w="1234"/>
      </w:tblGrid>
      <w:tr w:rsidR="003159D4" w:rsidRPr="003159D4" w14:paraId="34779B2E" w14:textId="77777777" w:rsidTr="00075868">
        <w:trPr>
          <w:trHeight w:val="9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7EA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№ п/п</w:t>
            </w:r>
          </w:p>
          <w:p w14:paraId="15EEC9AC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80EA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1AE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3159D4" w:rsidRPr="003159D4" w14:paraId="7736B227" w14:textId="77777777" w:rsidTr="00075868">
        <w:trPr>
          <w:trHeight w:val="58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BAD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CF22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265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2026 год</w:t>
            </w:r>
          </w:p>
        </w:tc>
      </w:tr>
      <w:tr w:rsidR="003159D4" w:rsidRPr="003159D4" w14:paraId="18FEE197" w14:textId="77777777" w:rsidTr="00075868">
        <w:trPr>
          <w:trHeight w:val="134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7B7B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429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E64" w14:textId="77777777" w:rsidR="003159D4" w:rsidRPr="00075868" w:rsidRDefault="003159D4" w:rsidP="003159D4">
            <w:pPr>
              <w:jc w:val="center"/>
              <w:rPr>
                <w:b/>
                <w:sz w:val="16"/>
                <w:szCs w:val="14"/>
              </w:rPr>
            </w:pPr>
            <w:r w:rsidRPr="00075868">
              <w:rPr>
                <w:b/>
                <w:sz w:val="16"/>
                <w:szCs w:val="14"/>
              </w:rPr>
              <w:t xml:space="preserve">С 1 января по </w:t>
            </w:r>
            <w:r w:rsidRPr="00075868">
              <w:rPr>
                <w:b/>
                <w:sz w:val="16"/>
                <w:szCs w:val="14"/>
              </w:rPr>
              <w:lastRenderedPageBreak/>
              <w:t>30 сентября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96B1" w14:textId="77777777" w:rsidR="003159D4" w:rsidRPr="00075868" w:rsidRDefault="003159D4" w:rsidP="003159D4">
            <w:pPr>
              <w:jc w:val="center"/>
              <w:rPr>
                <w:b/>
                <w:sz w:val="16"/>
                <w:szCs w:val="14"/>
              </w:rPr>
            </w:pPr>
            <w:r w:rsidRPr="00075868">
              <w:rPr>
                <w:b/>
                <w:sz w:val="16"/>
                <w:szCs w:val="14"/>
              </w:rPr>
              <w:lastRenderedPageBreak/>
              <w:t xml:space="preserve">С 1 октября </w:t>
            </w:r>
            <w:r w:rsidRPr="00075868">
              <w:rPr>
                <w:b/>
                <w:sz w:val="16"/>
                <w:szCs w:val="14"/>
              </w:rPr>
              <w:lastRenderedPageBreak/>
              <w:t xml:space="preserve">по 31 декабря </w:t>
            </w:r>
          </w:p>
        </w:tc>
      </w:tr>
      <w:tr w:rsidR="003159D4" w:rsidRPr="003159D4" w14:paraId="4F4A1207" w14:textId="77777777" w:rsidTr="00071581">
        <w:trPr>
          <w:trHeight w:val="13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16CE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lastRenderedPageBreak/>
              <w:t>1.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921C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Питьевая вода, руб./м</w:t>
            </w:r>
            <w:r w:rsidRPr="003159D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1BA1" w14:textId="61F96E82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ED90F" w14:textId="7093FD7C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35,87</w:t>
            </w:r>
          </w:p>
        </w:tc>
      </w:tr>
      <w:tr w:rsidR="003159D4" w:rsidRPr="003159D4" w14:paraId="36A291E3" w14:textId="77777777" w:rsidTr="00075868">
        <w:trPr>
          <w:trHeight w:val="11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80DD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694D2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Питьевая вода, руб./м</w:t>
            </w:r>
            <w:r w:rsidRPr="003159D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F823C4" w14:textId="4C962385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EA1F" w14:textId="1A063737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43,76</w:t>
            </w:r>
          </w:p>
        </w:tc>
      </w:tr>
      <w:tr w:rsidR="003159D4" w:rsidRPr="003159D4" w14:paraId="7BC31D1D" w14:textId="77777777" w:rsidTr="00071581">
        <w:trPr>
          <w:trHeight w:val="122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7727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C3CD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E87" w14:textId="77777777" w:rsidR="003159D4" w:rsidRPr="003159D4" w:rsidRDefault="003159D4" w:rsidP="003159D4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D95" w14:textId="77777777" w:rsidR="003159D4" w:rsidRPr="003159D4" w:rsidRDefault="003159D4" w:rsidP="003159D4">
            <w:pPr>
              <w:rPr>
                <w:sz w:val="18"/>
                <w:szCs w:val="18"/>
              </w:rPr>
            </w:pPr>
          </w:p>
        </w:tc>
      </w:tr>
      <w:tr w:rsidR="003159D4" w:rsidRPr="003159D4" w14:paraId="13801E15" w14:textId="77777777" w:rsidTr="00075868">
        <w:trPr>
          <w:trHeight w:val="5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E663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1963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Техническая вода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D85C" w14:textId="4B1C2E68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22C1" w14:textId="7D3F06C2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15,35</w:t>
            </w:r>
          </w:p>
        </w:tc>
      </w:tr>
      <w:tr w:rsidR="003159D4" w:rsidRPr="003159D4" w14:paraId="36C73558" w14:textId="77777777" w:rsidTr="00075868">
        <w:trPr>
          <w:trHeight w:val="14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8C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4.</w:t>
            </w:r>
          </w:p>
          <w:p w14:paraId="13307030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A64C" w14:textId="77777777" w:rsidR="003159D4" w:rsidRPr="003159D4" w:rsidRDefault="003159D4" w:rsidP="003159D4">
            <w:pPr>
              <w:rPr>
                <w:noProof/>
                <w:sz w:val="18"/>
                <w:szCs w:val="18"/>
                <w:vertAlign w:val="superscript"/>
              </w:rPr>
            </w:pPr>
            <w:r w:rsidRPr="003159D4">
              <w:rPr>
                <w:sz w:val="18"/>
                <w:szCs w:val="18"/>
              </w:rPr>
              <w:t>Техническая вода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4B9488AD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313D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A337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</w:tr>
      <w:tr w:rsidR="003159D4" w:rsidRPr="003159D4" w14:paraId="2EAD493B" w14:textId="77777777" w:rsidTr="00075868">
        <w:trPr>
          <w:trHeight w:val="17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BEF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6EE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Жидкие бытовые отходы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50C4" w14:textId="12501913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41CB0" w14:textId="6017FA11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8,40</w:t>
            </w:r>
          </w:p>
        </w:tc>
      </w:tr>
      <w:tr w:rsidR="003159D4" w:rsidRPr="003159D4" w14:paraId="3CBD9407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63D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6.</w:t>
            </w:r>
          </w:p>
          <w:p w14:paraId="33CAC8C7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533D" w14:textId="77777777" w:rsidR="003159D4" w:rsidRPr="003159D4" w:rsidRDefault="003159D4" w:rsidP="003159D4">
            <w:pPr>
              <w:rPr>
                <w:noProof/>
                <w:sz w:val="18"/>
                <w:szCs w:val="18"/>
                <w:vertAlign w:val="superscript"/>
              </w:rPr>
            </w:pPr>
            <w:r w:rsidRPr="003159D4">
              <w:rPr>
                <w:sz w:val="18"/>
                <w:szCs w:val="18"/>
              </w:rPr>
              <w:t>Жидкие бытовые отходы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66D6EF93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BEE1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ADD4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</w:tr>
      <w:tr w:rsidR="003159D4" w:rsidRPr="003159D4" w14:paraId="24D503A6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D9A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DDB7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771D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983C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</w:tr>
      <w:tr w:rsidR="003159D4" w:rsidRPr="003159D4" w14:paraId="103818F9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695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8.</w:t>
            </w:r>
          </w:p>
          <w:p w14:paraId="7B43FC58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C156" w14:textId="77777777" w:rsidR="003159D4" w:rsidRPr="003159D4" w:rsidRDefault="003159D4" w:rsidP="003159D4">
            <w:pPr>
              <w:rPr>
                <w:noProof/>
                <w:sz w:val="18"/>
                <w:szCs w:val="18"/>
                <w:vertAlign w:val="superscript"/>
              </w:rPr>
            </w:pPr>
            <w:r w:rsidRPr="003159D4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3159D4">
              <w:rPr>
                <w:noProof/>
                <w:sz w:val="18"/>
                <w:szCs w:val="18"/>
              </w:rPr>
              <w:t>, руб./м</w:t>
            </w:r>
            <w:r w:rsidRPr="003159D4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54EA0CBB" w14:textId="77777777" w:rsidR="003159D4" w:rsidRPr="003159D4" w:rsidRDefault="003159D4" w:rsidP="003159D4">
            <w:pPr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51F4" w14:textId="547BB42D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FC651" w14:textId="0F5E900B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32,66</w:t>
            </w:r>
          </w:p>
        </w:tc>
      </w:tr>
      <w:tr w:rsidR="003159D4" w:rsidRPr="003159D4" w14:paraId="286DD721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D28F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AA70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3159D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B7982" w14:textId="39FA3997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3C95" w14:textId="2344BFE0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38,08</w:t>
            </w:r>
          </w:p>
        </w:tc>
      </w:tr>
      <w:tr w:rsidR="003159D4" w:rsidRPr="003159D4" w14:paraId="77A01D81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CE8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10.</w:t>
            </w:r>
          </w:p>
          <w:p w14:paraId="4FDB916F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F29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3159D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288F795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F81A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E9A4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</w:tr>
      <w:tr w:rsidR="003159D4" w:rsidRPr="003159D4" w14:paraId="34EC4438" w14:textId="77777777" w:rsidTr="00075868">
        <w:trPr>
          <w:trHeight w:val="18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D167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39B5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3159D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8DB3" w14:textId="1B298A45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E7AB" w14:textId="17EF9E89" w:rsidR="003159D4" w:rsidRPr="003159D4" w:rsidRDefault="00803522" w:rsidP="0031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34,14</w:t>
            </w:r>
          </w:p>
        </w:tc>
      </w:tr>
      <w:tr w:rsidR="003159D4" w:rsidRPr="003159D4" w14:paraId="63BA3030" w14:textId="77777777" w:rsidTr="00075868">
        <w:trPr>
          <w:trHeight w:val="29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B8D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12.</w:t>
            </w:r>
          </w:p>
          <w:p w14:paraId="4D50ADCD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7BCC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3159D4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B221148" w14:textId="77777777" w:rsidR="003159D4" w:rsidRPr="003159D4" w:rsidRDefault="003159D4" w:rsidP="003159D4">
            <w:pPr>
              <w:rPr>
                <w:sz w:val="18"/>
                <w:szCs w:val="18"/>
                <w:lang w:eastAsia="en-US"/>
              </w:rPr>
            </w:pPr>
            <w:r w:rsidRPr="003159D4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DEA1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2C0C5" w14:textId="77777777" w:rsidR="003159D4" w:rsidRPr="003159D4" w:rsidRDefault="003159D4" w:rsidP="003159D4">
            <w:pPr>
              <w:jc w:val="center"/>
              <w:rPr>
                <w:sz w:val="18"/>
                <w:szCs w:val="18"/>
              </w:rPr>
            </w:pPr>
            <w:r w:rsidRPr="003159D4">
              <w:rPr>
                <w:sz w:val="18"/>
                <w:szCs w:val="18"/>
              </w:rPr>
              <w:t>-</w:t>
            </w:r>
          </w:p>
        </w:tc>
      </w:tr>
    </w:tbl>
    <w:p w14:paraId="10D6EC39" w14:textId="0C5D6BC4" w:rsidR="00657150" w:rsidRPr="00657150" w:rsidRDefault="00657150" w:rsidP="00657150">
      <w:pPr>
        <w:spacing w:line="276" w:lineRule="auto"/>
        <w:ind w:firstLine="708"/>
        <w:jc w:val="right"/>
        <w:rPr>
          <w:szCs w:val="24"/>
        </w:rPr>
      </w:pPr>
      <w:r w:rsidRPr="00657150">
        <w:rPr>
          <w:szCs w:val="24"/>
        </w:rPr>
        <w:t>».</w:t>
      </w:r>
    </w:p>
    <w:p w14:paraId="7FA4C5DE" w14:textId="24B2F7B1" w:rsidR="00075868" w:rsidRDefault="00394BA0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075868">
        <w:rPr>
          <w:b/>
          <w:szCs w:val="28"/>
        </w:rPr>
        <w:t>1.2.</w:t>
      </w:r>
      <w:r w:rsidRPr="00075868">
        <w:rPr>
          <w:szCs w:val="28"/>
        </w:rPr>
        <w:t xml:space="preserve"> </w:t>
      </w:r>
      <w:r w:rsidR="00075868" w:rsidRPr="00075868">
        <w:rPr>
          <w:bCs/>
          <w:szCs w:val="28"/>
        </w:rPr>
        <w:t>В пункте 4 решения:</w:t>
      </w:r>
    </w:p>
    <w:p w14:paraId="2595BD0D" w14:textId="77777777" w:rsidR="00872F62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7C82703D" w14:textId="786C0A05" w:rsidR="00872F62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075868">
        <w:rPr>
          <w:bCs/>
          <w:szCs w:val="28"/>
        </w:rPr>
        <w:t xml:space="preserve">графу </w:t>
      </w:r>
      <w:r w:rsidRPr="00075868">
        <w:rPr>
          <w:szCs w:val="28"/>
        </w:rPr>
        <w:t>«2026 год» таблицы исключить</w:t>
      </w:r>
      <w:r w:rsidRPr="004E0E54">
        <w:rPr>
          <w:bCs/>
          <w:szCs w:val="28"/>
        </w:rPr>
        <w:t>;</w:t>
      </w:r>
    </w:p>
    <w:p w14:paraId="3318D02B" w14:textId="77777777" w:rsidR="00872F62" w:rsidRPr="004E0E54" w:rsidRDefault="00872F62" w:rsidP="00872F6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66E589D4" w14:textId="4F13852F" w:rsidR="00075868" w:rsidRPr="00075868" w:rsidRDefault="00872F62" w:rsidP="00872F62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721"/>
        <w:gridCol w:w="2355"/>
        <w:gridCol w:w="2201"/>
      </w:tblGrid>
      <w:tr w:rsidR="003159D4" w:rsidRPr="003159D4" w14:paraId="5ABC0926" w14:textId="77777777" w:rsidTr="00075868">
        <w:trPr>
          <w:trHeight w:val="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736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№ п/п</w:t>
            </w:r>
          </w:p>
          <w:p w14:paraId="7D616CBF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DE70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CB1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3159D4" w:rsidRPr="003159D4" w14:paraId="48CDF2D8" w14:textId="77777777" w:rsidTr="00075868">
        <w:trPr>
          <w:trHeight w:val="7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F24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E32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99D" w14:textId="77777777" w:rsidR="003159D4" w:rsidRPr="003159D4" w:rsidRDefault="003159D4" w:rsidP="003159D4">
            <w:pPr>
              <w:jc w:val="center"/>
              <w:rPr>
                <w:b/>
                <w:sz w:val="16"/>
                <w:szCs w:val="16"/>
              </w:rPr>
            </w:pPr>
            <w:r w:rsidRPr="003159D4">
              <w:rPr>
                <w:b/>
                <w:sz w:val="16"/>
                <w:szCs w:val="16"/>
              </w:rPr>
              <w:t>2026 год</w:t>
            </w:r>
          </w:p>
        </w:tc>
      </w:tr>
      <w:tr w:rsidR="003159D4" w:rsidRPr="003159D4" w14:paraId="19318325" w14:textId="77777777" w:rsidTr="00075868">
        <w:trPr>
          <w:trHeight w:val="5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14E6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985" w14:textId="77777777" w:rsidR="003159D4" w:rsidRPr="003159D4" w:rsidRDefault="003159D4" w:rsidP="003159D4">
            <w:pPr>
              <w:rPr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579" w14:textId="77777777" w:rsidR="003159D4" w:rsidRPr="00075868" w:rsidRDefault="003159D4" w:rsidP="003159D4">
            <w:pPr>
              <w:jc w:val="center"/>
              <w:rPr>
                <w:b/>
                <w:sz w:val="16"/>
                <w:szCs w:val="14"/>
              </w:rPr>
            </w:pPr>
            <w:r w:rsidRPr="00075868">
              <w:rPr>
                <w:b/>
                <w:sz w:val="16"/>
                <w:szCs w:val="14"/>
              </w:rPr>
              <w:t>С 1 января по 30 сентября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ADA" w14:textId="77777777" w:rsidR="003159D4" w:rsidRPr="00075868" w:rsidRDefault="003159D4" w:rsidP="003159D4">
            <w:pPr>
              <w:jc w:val="center"/>
              <w:rPr>
                <w:b/>
                <w:sz w:val="16"/>
                <w:szCs w:val="14"/>
              </w:rPr>
            </w:pPr>
            <w:r w:rsidRPr="00075868">
              <w:rPr>
                <w:b/>
                <w:sz w:val="16"/>
                <w:szCs w:val="14"/>
              </w:rPr>
              <w:t xml:space="preserve">С 1 октября по 31 декабря </w:t>
            </w:r>
          </w:p>
        </w:tc>
      </w:tr>
      <w:tr w:rsidR="003159D4" w:rsidRPr="003159D4" w14:paraId="00C50428" w14:textId="77777777" w:rsidTr="00075868">
        <w:trPr>
          <w:trHeight w:val="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F3E4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  <w:r w:rsidRPr="003159D4"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3650" w14:textId="77777777" w:rsidR="003159D4" w:rsidRPr="003159D4" w:rsidRDefault="003159D4" w:rsidP="003159D4">
            <w:pPr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Питьевая вода</w:t>
            </w:r>
            <w:r w:rsidRPr="003159D4">
              <w:rPr>
                <w:noProof/>
                <w:sz w:val="18"/>
                <w:szCs w:val="14"/>
              </w:rPr>
              <w:t>, руб./м</w:t>
            </w:r>
            <w:r w:rsidRPr="003159D4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75A8" w14:textId="77777777" w:rsidR="003159D4" w:rsidRPr="003159D4" w:rsidRDefault="003159D4" w:rsidP="003159D4">
            <w:pPr>
              <w:jc w:val="center"/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524D" w14:textId="77777777" w:rsidR="003159D4" w:rsidRPr="003159D4" w:rsidRDefault="003159D4" w:rsidP="003159D4">
            <w:pPr>
              <w:jc w:val="center"/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-</w:t>
            </w:r>
          </w:p>
        </w:tc>
      </w:tr>
      <w:tr w:rsidR="003159D4" w:rsidRPr="003159D4" w14:paraId="6BF1867A" w14:textId="77777777" w:rsidTr="00075868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E25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  <w:r w:rsidRPr="003159D4">
              <w:rPr>
                <w:b/>
                <w:sz w:val="18"/>
                <w:szCs w:val="16"/>
              </w:rPr>
              <w:t>2.</w:t>
            </w:r>
          </w:p>
          <w:p w14:paraId="40BA30FA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EC0" w14:textId="77777777" w:rsidR="003159D4" w:rsidRPr="003159D4" w:rsidRDefault="003159D4" w:rsidP="003159D4">
            <w:pPr>
              <w:rPr>
                <w:noProof/>
                <w:sz w:val="18"/>
                <w:szCs w:val="14"/>
                <w:vertAlign w:val="superscript"/>
              </w:rPr>
            </w:pPr>
            <w:r w:rsidRPr="003159D4">
              <w:rPr>
                <w:sz w:val="18"/>
                <w:szCs w:val="14"/>
              </w:rPr>
              <w:t>Питьевая вода</w:t>
            </w:r>
            <w:r w:rsidRPr="003159D4">
              <w:rPr>
                <w:noProof/>
                <w:sz w:val="18"/>
                <w:szCs w:val="14"/>
              </w:rPr>
              <w:t>, руб./м</w:t>
            </w:r>
            <w:r w:rsidRPr="003159D4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093DE3FB" w14:textId="77777777" w:rsidR="003159D4" w:rsidRPr="003159D4" w:rsidRDefault="003159D4" w:rsidP="003159D4">
            <w:pPr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BAB3" w14:textId="45714032" w:rsidR="003159D4" w:rsidRPr="003159D4" w:rsidRDefault="00803522" w:rsidP="003159D4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29,27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2671" w14:textId="3E57A961" w:rsidR="003159D4" w:rsidRPr="003159D4" w:rsidRDefault="00803522" w:rsidP="003159D4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32,18</w:t>
            </w:r>
          </w:p>
        </w:tc>
      </w:tr>
      <w:tr w:rsidR="003159D4" w:rsidRPr="003159D4" w14:paraId="3D9D29DA" w14:textId="77777777" w:rsidTr="00075868">
        <w:trPr>
          <w:trHeight w:val="1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F6D3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  <w:r w:rsidRPr="003159D4">
              <w:rPr>
                <w:b/>
                <w:sz w:val="18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C3E9" w14:textId="77777777" w:rsidR="003159D4" w:rsidRPr="003159D4" w:rsidRDefault="003159D4" w:rsidP="003159D4">
            <w:pPr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  <w:lang w:eastAsia="en-US"/>
              </w:rPr>
              <w:t>Водоотведение</w:t>
            </w:r>
            <w:r w:rsidRPr="003159D4">
              <w:rPr>
                <w:noProof/>
                <w:sz w:val="18"/>
                <w:szCs w:val="14"/>
              </w:rPr>
              <w:t>, руб./м</w:t>
            </w:r>
            <w:r w:rsidRPr="003159D4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D9184" w14:textId="77777777" w:rsidR="003159D4" w:rsidRPr="003159D4" w:rsidRDefault="003159D4" w:rsidP="003159D4">
            <w:pPr>
              <w:jc w:val="center"/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66EB" w14:textId="77777777" w:rsidR="003159D4" w:rsidRPr="003159D4" w:rsidRDefault="003159D4" w:rsidP="003159D4">
            <w:pPr>
              <w:jc w:val="center"/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-</w:t>
            </w:r>
          </w:p>
        </w:tc>
      </w:tr>
      <w:tr w:rsidR="003159D4" w:rsidRPr="003159D4" w14:paraId="482751EB" w14:textId="77777777" w:rsidTr="00075868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9ED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  <w:r w:rsidRPr="003159D4">
              <w:rPr>
                <w:b/>
                <w:sz w:val="18"/>
                <w:szCs w:val="16"/>
              </w:rPr>
              <w:t>4.</w:t>
            </w:r>
          </w:p>
          <w:p w14:paraId="3895A8BF" w14:textId="77777777" w:rsidR="003159D4" w:rsidRPr="003159D4" w:rsidRDefault="003159D4" w:rsidP="003159D4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472" w14:textId="77777777" w:rsidR="003159D4" w:rsidRPr="003159D4" w:rsidRDefault="003159D4" w:rsidP="003159D4">
            <w:pPr>
              <w:rPr>
                <w:noProof/>
                <w:sz w:val="18"/>
                <w:szCs w:val="14"/>
                <w:vertAlign w:val="superscript"/>
              </w:rPr>
            </w:pPr>
            <w:r w:rsidRPr="003159D4">
              <w:rPr>
                <w:sz w:val="18"/>
                <w:szCs w:val="14"/>
                <w:lang w:eastAsia="en-US"/>
              </w:rPr>
              <w:t>Водоотведение</w:t>
            </w:r>
            <w:r w:rsidRPr="003159D4">
              <w:rPr>
                <w:noProof/>
                <w:sz w:val="18"/>
                <w:szCs w:val="14"/>
              </w:rPr>
              <w:t>, руб./м</w:t>
            </w:r>
            <w:r w:rsidRPr="003159D4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6420FA2E" w14:textId="77777777" w:rsidR="003159D4" w:rsidRPr="003159D4" w:rsidRDefault="003159D4" w:rsidP="003159D4">
            <w:pPr>
              <w:rPr>
                <w:sz w:val="18"/>
                <w:szCs w:val="14"/>
              </w:rPr>
            </w:pPr>
            <w:r w:rsidRPr="003159D4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A9EB6" w14:textId="4CA920B4" w:rsidR="003159D4" w:rsidRPr="003159D4" w:rsidRDefault="00803522" w:rsidP="003159D4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23,89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8A73" w14:textId="0ED2B62B" w:rsidR="003159D4" w:rsidRPr="003159D4" w:rsidRDefault="00803522" w:rsidP="003159D4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26,26</w:t>
            </w:r>
          </w:p>
        </w:tc>
      </w:tr>
    </w:tbl>
    <w:p w14:paraId="3528CEB2" w14:textId="77777777" w:rsidR="00657150" w:rsidRPr="00657150" w:rsidRDefault="00657150" w:rsidP="00657150">
      <w:pPr>
        <w:spacing w:line="276" w:lineRule="auto"/>
        <w:ind w:firstLine="708"/>
        <w:jc w:val="right"/>
        <w:rPr>
          <w:szCs w:val="24"/>
        </w:rPr>
      </w:pPr>
      <w:r w:rsidRPr="00657150">
        <w:rPr>
          <w:szCs w:val="24"/>
        </w:rPr>
        <w:t>».</w:t>
      </w:r>
    </w:p>
    <w:p w14:paraId="4440563E" w14:textId="3EC8CCB7" w:rsidR="00075868" w:rsidRPr="00075868" w:rsidRDefault="00394BA0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075868">
        <w:rPr>
          <w:b/>
          <w:noProof/>
          <w:szCs w:val="28"/>
        </w:rPr>
        <w:t>1.3.</w:t>
      </w:r>
      <w:r w:rsidRPr="00075868">
        <w:rPr>
          <w:noProof/>
          <w:szCs w:val="28"/>
        </w:rPr>
        <w:t xml:space="preserve"> </w:t>
      </w:r>
      <w:r w:rsidR="00075868" w:rsidRPr="00075868">
        <w:rPr>
          <w:szCs w:val="28"/>
        </w:rPr>
        <w:t>В Приложениях 1, 2 к решению:</w:t>
      </w:r>
    </w:p>
    <w:p w14:paraId="7339747E" w14:textId="4D9337F0" w:rsidR="00075868" w:rsidRPr="00075868" w:rsidRDefault="00075868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75868">
        <w:rPr>
          <w:szCs w:val="28"/>
        </w:rPr>
        <w:t>1) слова «Производственная программа по оказанию услуг» заменить словами «Производственная программа АКЦИОНЕРНОГО ОБЩЕСТВА «</w:t>
      </w:r>
      <w:r w:rsidR="00957928" w:rsidRPr="00957928">
        <w:rPr>
          <w:szCs w:val="28"/>
        </w:rPr>
        <w:t>ОБЪЕДИНЕННЫЙ КОММУНАЛЬНЫЙ ОПЕРАТОР</w:t>
      </w:r>
      <w:r w:rsidRPr="00075868">
        <w:rPr>
          <w:szCs w:val="28"/>
        </w:rPr>
        <w:t>» (ИНН 5257087027), г. Нижний Новгород, в сфере»;</w:t>
      </w:r>
    </w:p>
    <w:p w14:paraId="7E36FC28" w14:textId="214154E6" w:rsidR="00075868" w:rsidRPr="00075868" w:rsidRDefault="00075868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75868">
        <w:rPr>
          <w:szCs w:val="28"/>
        </w:rPr>
        <w:t>2) производственные программы АКЦИОНЕРНОГО ОБЩЕСТВА «</w:t>
      </w:r>
      <w:r w:rsidR="00957928" w:rsidRPr="00957928">
        <w:rPr>
          <w:szCs w:val="28"/>
        </w:rPr>
        <w:t xml:space="preserve">ОБЪЕДИНЕННЫЙ КОММУНАЛЬНЫЙ ОПЕРАТОР </w:t>
      </w:r>
      <w:r w:rsidRPr="00075868">
        <w:rPr>
          <w:szCs w:val="28"/>
        </w:rPr>
        <w:t xml:space="preserve">О» (ИНН 5257087027), г. Нижний Новгород, в сфере холодного водоснабжения и водоотведения признать </w:t>
      </w:r>
      <w:r w:rsidRPr="00075868">
        <w:rPr>
          <w:szCs w:val="28"/>
        </w:rPr>
        <w:lastRenderedPageBreak/>
        <w:t>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1E748A70" w14:textId="021BA1DF" w:rsidR="00075868" w:rsidRPr="00075868" w:rsidRDefault="00075868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1.4</w:t>
      </w:r>
      <w:r w:rsidRPr="00075868">
        <w:rPr>
          <w:b/>
          <w:szCs w:val="28"/>
        </w:rPr>
        <w:t>.</w:t>
      </w:r>
      <w:r w:rsidRPr="00075868">
        <w:rPr>
          <w:szCs w:val="28"/>
        </w:rPr>
        <w:t xml:space="preserve"> Дополнить Приложение 1 к решению производственной программой</w:t>
      </w:r>
      <w:r w:rsidRPr="00075868">
        <w:rPr>
          <w:b/>
          <w:szCs w:val="28"/>
        </w:rPr>
        <w:t xml:space="preserve"> </w:t>
      </w:r>
      <w:r w:rsidRPr="00075868">
        <w:rPr>
          <w:szCs w:val="28"/>
        </w:rPr>
        <w:t>АКЦИОНЕРНОГО ОБЩЕСТВА «</w:t>
      </w:r>
      <w:r w:rsidR="00957928" w:rsidRPr="00957928">
        <w:rPr>
          <w:szCs w:val="28"/>
        </w:rPr>
        <w:t>ОБЪЕДИНЕННЫЙ КОММУНАЛЬНЫЙ ОПЕРАТОР</w:t>
      </w:r>
      <w:r w:rsidRPr="00075868">
        <w:rPr>
          <w:szCs w:val="28"/>
        </w:rPr>
        <w:t>» (ИНН 5257087027), г. Нижний Новгород,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77EFA08F" w14:textId="3E8C212B" w:rsidR="00075868" w:rsidRPr="00075868" w:rsidRDefault="00075868" w:rsidP="0007586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1.5</w:t>
      </w:r>
      <w:r w:rsidRPr="00075868">
        <w:rPr>
          <w:b/>
          <w:szCs w:val="28"/>
        </w:rPr>
        <w:t>.</w:t>
      </w:r>
      <w:r w:rsidRPr="00075868">
        <w:rPr>
          <w:szCs w:val="28"/>
        </w:rPr>
        <w:t xml:space="preserve"> Дополнить Приложение 2 к решению производственной программой</w:t>
      </w:r>
      <w:r w:rsidRPr="00075868">
        <w:rPr>
          <w:b/>
          <w:szCs w:val="28"/>
        </w:rPr>
        <w:t xml:space="preserve"> </w:t>
      </w:r>
      <w:r w:rsidRPr="00075868">
        <w:rPr>
          <w:szCs w:val="28"/>
        </w:rPr>
        <w:t>АКЦИОНЕРНОГО ОБЩЕСТВА «</w:t>
      </w:r>
      <w:r w:rsidR="00957928" w:rsidRPr="00957928">
        <w:rPr>
          <w:szCs w:val="28"/>
        </w:rPr>
        <w:t>ОБЪЕДИНЕННЫЙ КОММУНАЛЬНЫЙ ОПЕРАТОР</w:t>
      </w:r>
      <w:r w:rsidRPr="00075868">
        <w:rPr>
          <w:szCs w:val="28"/>
        </w:rPr>
        <w:t>» (ИНН 5257087027), г. Нижний Новгород, в сфере водоотведения на период реализации с 1 января 2026 г. по 31 декабря 2026 г. согласно Приложению 2 к настоящему решению.</w:t>
      </w:r>
    </w:p>
    <w:p w14:paraId="04D14128" w14:textId="52B3513C" w:rsidR="00394BA0" w:rsidRPr="00075868" w:rsidRDefault="00394BA0" w:rsidP="00075868">
      <w:pPr>
        <w:spacing w:line="276" w:lineRule="auto"/>
        <w:ind w:firstLine="708"/>
        <w:jc w:val="both"/>
        <w:rPr>
          <w:szCs w:val="28"/>
        </w:rPr>
      </w:pPr>
      <w:r w:rsidRPr="00075868">
        <w:rPr>
          <w:b/>
          <w:szCs w:val="28"/>
        </w:rPr>
        <w:t xml:space="preserve">2. </w:t>
      </w:r>
      <w:r w:rsidRPr="00075868">
        <w:rPr>
          <w:szCs w:val="28"/>
        </w:rPr>
        <w:t>Настоящее решение вступает в силу с 1 января 202</w:t>
      </w:r>
      <w:r w:rsidR="00657150" w:rsidRPr="00075868">
        <w:rPr>
          <w:szCs w:val="28"/>
        </w:rPr>
        <w:t>6</w:t>
      </w:r>
      <w:r w:rsidRPr="00075868">
        <w:rPr>
          <w:szCs w:val="28"/>
        </w:rPr>
        <w:t xml:space="preserve"> г.</w:t>
      </w:r>
    </w:p>
    <w:p w14:paraId="6ABD60FD" w14:textId="44454482" w:rsidR="007263E4" w:rsidRPr="00657150" w:rsidRDefault="007263E4" w:rsidP="0065715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0621116" w14:textId="4055EFA1" w:rsidR="00657150" w:rsidRPr="00657150" w:rsidRDefault="00657150" w:rsidP="0065715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BD6D5CB" w14:textId="77777777" w:rsidR="00657150" w:rsidRPr="00657150" w:rsidRDefault="00657150" w:rsidP="0065715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E3EB25B" w14:textId="77777777" w:rsidR="00F14E4A" w:rsidRDefault="00C46238" w:rsidP="004508F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Зам.р</w:t>
      </w:r>
      <w:r w:rsidR="001A4675">
        <w:rPr>
          <w:szCs w:val="28"/>
        </w:rPr>
        <w:t>уководител</w:t>
      </w:r>
      <w:r>
        <w:rPr>
          <w:szCs w:val="28"/>
        </w:rPr>
        <w:t>я</w:t>
      </w:r>
      <w:r w:rsidR="00EF393E">
        <w:rPr>
          <w:szCs w:val="28"/>
        </w:rPr>
        <w:t xml:space="preserve"> службы</w:t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EF393E">
        <w:rPr>
          <w:szCs w:val="28"/>
        </w:rPr>
        <w:t xml:space="preserve">            </w:t>
      </w:r>
      <w:r>
        <w:rPr>
          <w:szCs w:val="28"/>
        </w:rPr>
        <w:t xml:space="preserve">  А.С.Гришин</w:t>
      </w:r>
    </w:p>
    <w:p w14:paraId="464D5534" w14:textId="77777777" w:rsidR="00571007" w:rsidRDefault="00571007" w:rsidP="004508F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59"/>
        <w:gridCol w:w="4920"/>
      </w:tblGrid>
      <w:tr w:rsidR="00571007" w14:paraId="5E7C8E93" w14:textId="77777777" w:rsidTr="00CD1C81">
        <w:trPr>
          <w:trHeight w:val="1433"/>
        </w:trPr>
        <w:tc>
          <w:tcPr>
            <w:tcW w:w="4859" w:type="dxa"/>
          </w:tcPr>
          <w:p w14:paraId="1FCA8761" w14:textId="77777777" w:rsidR="00571007" w:rsidRDefault="00571007" w:rsidP="00CD1C81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20" w:type="dxa"/>
          </w:tcPr>
          <w:p w14:paraId="376ADCA3" w14:textId="77777777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60B98F2" w14:textId="77777777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185F28F" w14:textId="77777777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B3CF516" w14:textId="77777777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F9A4D41" w14:textId="77777777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C600985" w14:textId="760F066E" w:rsidR="00657150" w:rsidRDefault="00657150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976AB83" w14:textId="09B95188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57991C5" w14:textId="76597992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199CA40" w14:textId="0BE05E54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98F7084" w14:textId="62FECCB4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3FFEFC1" w14:textId="57FE1956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A1EEDCE" w14:textId="759E29E7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FBA87B1" w14:textId="79462A43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3D039F7" w14:textId="5B40C848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C1D953B" w14:textId="77777777" w:rsidR="009D26A8" w:rsidRDefault="009D26A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5F2A577" w14:textId="77777777" w:rsidR="009D26A8" w:rsidRDefault="009D26A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8C2A671" w14:textId="77777777" w:rsidR="009D26A8" w:rsidRDefault="009D26A8" w:rsidP="00CD1C81">
            <w:pPr>
              <w:tabs>
                <w:tab w:val="left" w:pos="1897"/>
              </w:tabs>
              <w:spacing w:line="276" w:lineRule="auto"/>
              <w:jc w:val="center"/>
            </w:pPr>
            <w:bookmarkStart w:id="2" w:name="_GoBack"/>
            <w:bookmarkEnd w:id="2"/>
          </w:p>
          <w:p w14:paraId="5F505296" w14:textId="2B26F758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0EBB24E" w14:textId="42B5C873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2D7C196" w14:textId="2CAB11D3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9D78C9E" w14:textId="71C52393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2F2AC53" w14:textId="53E7EFAC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3E27726" w14:textId="2427BDE8" w:rsidR="00075868" w:rsidRDefault="00075868" w:rsidP="00CD1C81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7B865C3" w14:textId="1F626241" w:rsidR="00571007" w:rsidRDefault="00571007" w:rsidP="00CD1C81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1 </w:t>
            </w:r>
          </w:p>
          <w:p w14:paraId="3824B54B" w14:textId="77777777" w:rsidR="00571007" w:rsidRDefault="00571007" w:rsidP="00CD1C81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734BD4B6" w14:textId="77777777" w:rsidR="00571007" w:rsidRDefault="00571007" w:rsidP="00CD1C81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3D3612D0" w14:textId="15ADC938" w:rsidR="00571007" w:rsidRDefault="00571007" w:rsidP="00075868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B5745F">
              <w:t xml:space="preserve">11 декабря </w:t>
            </w:r>
            <w:r w:rsidR="00657150">
              <w:t>2025</w:t>
            </w:r>
            <w:r>
              <w:t xml:space="preserve"> г. № </w:t>
            </w:r>
            <w:r w:rsidR="00BF07C3">
              <w:t>58/5</w:t>
            </w:r>
          </w:p>
        </w:tc>
      </w:tr>
    </w:tbl>
    <w:p w14:paraId="6B769583" w14:textId="77777777" w:rsidR="00571007" w:rsidRDefault="00571007" w:rsidP="00571007">
      <w:pPr>
        <w:tabs>
          <w:tab w:val="left" w:pos="3266"/>
        </w:tabs>
        <w:rPr>
          <w:szCs w:val="28"/>
        </w:rPr>
      </w:pPr>
    </w:p>
    <w:p w14:paraId="3F52A2F3" w14:textId="599A1F23" w:rsidR="00571007" w:rsidRPr="00B542CC" w:rsidRDefault="00075868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ая</w:t>
      </w:r>
      <w:r w:rsidRPr="00B542CC"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а</w:t>
      </w:r>
    </w:p>
    <w:p w14:paraId="60420E88" w14:textId="208406C7" w:rsidR="00571007" w:rsidRPr="00B542CC" w:rsidRDefault="00075868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75868">
        <w:rPr>
          <w:b/>
          <w:bCs/>
          <w:sz w:val="24"/>
          <w:szCs w:val="24"/>
        </w:rPr>
        <w:t>АКЦИОНЕРНОГО ОБЩЕСТВА «</w:t>
      </w:r>
      <w:r w:rsidR="00957928" w:rsidRPr="00957928">
        <w:rPr>
          <w:b/>
          <w:bCs/>
          <w:sz w:val="24"/>
          <w:szCs w:val="24"/>
        </w:rPr>
        <w:t>ОБЪЕДИНЕННЫЙ КОММУНАЛЬНЫЙ ОПЕРАТОР</w:t>
      </w:r>
      <w:r w:rsidRPr="00075868">
        <w:rPr>
          <w:b/>
          <w:bCs/>
          <w:sz w:val="24"/>
          <w:szCs w:val="24"/>
        </w:rPr>
        <w:t xml:space="preserve">» (ИНН 5257087027), г. Нижний Новгород, в сфере </w:t>
      </w:r>
      <w:r w:rsidRPr="00B542CC">
        <w:rPr>
          <w:b/>
          <w:bCs/>
          <w:sz w:val="24"/>
          <w:szCs w:val="24"/>
        </w:rPr>
        <w:t>холодного водоснабжения</w:t>
      </w:r>
      <w:r w:rsidR="00995B50" w:rsidRPr="00995B50">
        <w:rPr>
          <w:b/>
          <w:sz w:val="24"/>
          <w:szCs w:val="24"/>
        </w:rPr>
        <w:t xml:space="preserve"> </w:t>
      </w:r>
      <w:r w:rsidR="00995B50" w:rsidRPr="00853CDC">
        <w:rPr>
          <w:b/>
          <w:sz w:val="24"/>
          <w:szCs w:val="24"/>
        </w:rPr>
        <w:t>на период реализации с 1 января 2026 г. по 31 декабря 2026 г.</w:t>
      </w:r>
    </w:p>
    <w:p w14:paraId="5C95324A" w14:textId="1FEDF6FE" w:rsidR="00657150" w:rsidRDefault="00571007" w:rsidP="00A964FA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 xml:space="preserve">водственной программы </w:t>
      </w:r>
      <w:r w:rsidRPr="00995A77">
        <w:rPr>
          <w:sz w:val="24"/>
          <w:szCs w:val="24"/>
        </w:rPr>
        <w:t>01.01.202</w:t>
      </w:r>
      <w:r w:rsidR="00657150">
        <w:rPr>
          <w:sz w:val="24"/>
          <w:szCs w:val="24"/>
        </w:rPr>
        <w:t>6</w:t>
      </w:r>
      <w:r w:rsidR="00995B50">
        <w:rPr>
          <w:sz w:val="24"/>
          <w:szCs w:val="24"/>
        </w:rPr>
        <w:t xml:space="preserve"> </w:t>
      </w:r>
      <w:r w:rsidRPr="00505A41">
        <w:rPr>
          <w:sz w:val="24"/>
          <w:szCs w:val="24"/>
        </w:rPr>
        <w:t>по</w:t>
      </w:r>
      <w:r w:rsidR="00075868">
        <w:rPr>
          <w:sz w:val="24"/>
          <w:szCs w:val="24"/>
        </w:rPr>
        <w:t xml:space="preserve"> 31.12.2026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8"/>
        <w:gridCol w:w="958"/>
        <w:gridCol w:w="1394"/>
        <w:gridCol w:w="1331"/>
        <w:gridCol w:w="1342"/>
        <w:gridCol w:w="48"/>
        <w:gridCol w:w="1288"/>
      </w:tblGrid>
      <w:tr w:rsidR="00A579A1" w14:paraId="3289405B" w14:textId="77777777" w:rsidTr="001D5769">
        <w:tc>
          <w:tcPr>
            <w:tcW w:w="9769" w:type="dxa"/>
            <w:gridSpan w:val="7"/>
          </w:tcPr>
          <w:p w14:paraId="510B1DF6" w14:textId="1F1A3B8F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7833E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A579A1" w14:paraId="7B4C850A" w14:textId="77777777" w:rsidTr="001D5769">
        <w:trPr>
          <w:trHeight w:val="20"/>
        </w:trPr>
        <w:tc>
          <w:tcPr>
            <w:tcW w:w="3408" w:type="dxa"/>
            <w:vAlign w:val="center"/>
          </w:tcPr>
          <w:p w14:paraId="5676C2AB" w14:textId="59D8E6AF" w:rsidR="00A579A1" w:rsidRP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F24B82">
              <w:rPr>
                <w:sz w:val="20"/>
              </w:rPr>
              <w:t>Наименование регулируемой организации (ИНН</w:t>
            </w:r>
            <w:r>
              <w:rPr>
                <w:sz w:val="20"/>
              </w:rPr>
              <w:t>)</w:t>
            </w:r>
          </w:p>
        </w:tc>
        <w:tc>
          <w:tcPr>
            <w:tcW w:w="6361" w:type="dxa"/>
            <w:gridSpan w:val="6"/>
            <w:vAlign w:val="center"/>
          </w:tcPr>
          <w:p w14:paraId="2516EB45" w14:textId="7FF04797" w:rsidR="00A579A1" w:rsidRPr="00071581" w:rsidRDefault="0007158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071581">
              <w:rPr>
                <w:sz w:val="20"/>
              </w:rPr>
              <w:t>АКЦИОНЕРНОЕ ОБЩЕСТВО «ОБЪЕДИНЕННЫЙ КОММУНАЛЬНЫЙ ОПЕРАТОР» (ИНН 5257087027)</w:t>
            </w:r>
          </w:p>
        </w:tc>
      </w:tr>
      <w:tr w:rsidR="00A579A1" w14:paraId="2D1ABD9A" w14:textId="77777777" w:rsidTr="001D5769">
        <w:trPr>
          <w:trHeight w:val="353"/>
        </w:trPr>
        <w:tc>
          <w:tcPr>
            <w:tcW w:w="3408" w:type="dxa"/>
            <w:vAlign w:val="center"/>
          </w:tcPr>
          <w:p w14:paraId="4198BBB5" w14:textId="64963FE8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6361" w:type="dxa"/>
            <w:gridSpan w:val="6"/>
            <w:vAlign w:val="center"/>
          </w:tcPr>
          <w:p w14:paraId="1B65D7F6" w14:textId="0ECD135F" w:rsidR="00A579A1" w:rsidRPr="00071581" w:rsidRDefault="0007158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C52571">
              <w:rPr>
                <w:sz w:val="20"/>
              </w:rPr>
              <w:t>603086, г.Нижний Новгород, б-р Мира, д. 14</w:t>
            </w:r>
          </w:p>
        </w:tc>
      </w:tr>
      <w:tr w:rsidR="00A579A1" w14:paraId="5EA19706" w14:textId="77777777" w:rsidTr="001D5769">
        <w:tc>
          <w:tcPr>
            <w:tcW w:w="3408" w:type="dxa"/>
            <w:vAlign w:val="center"/>
          </w:tcPr>
          <w:p w14:paraId="75E8907D" w14:textId="3F19B34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6361" w:type="dxa"/>
            <w:gridSpan w:val="6"/>
            <w:vAlign w:val="center"/>
          </w:tcPr>
          <w:p w14:paraId="75FBF98D" w14:textId="43384E6A" w:rsidR="00A579A1" w:rsidRPr="00071581" w:rsidRDefault="00071581" w:rsidP="00826DED">
            <w:pPr>
              <w:spacing w:before="100" w:beforeAutospacing="1" w:after="100" w:afterAutospacing="1" w:line="0" w:lineRule="atLeast"/>
              <w:jc w:val="both"/>
              <w:rPr>
                <w:sz w:val="20"/>
              </w:rPr>
            </w:pPr>
            <w:r w:rsidRPr="00F24B82">
              <w:rPr>
                <w:sz w:val="20"/>
              </w:rPr>
              <w:t>Региональная служба по тари</w:t>
            </w:r>
            <w:r>
              <w:rPr>
                <w:sz w:val="20"/>
              </w:rPr>
              <w:t>фам Нижегородской области</w:t>
            </w:r>
          </w:p>
        </w:tc>
      </w:tr>
      <w:tr w:rsidR="00A579A1" w14:paraId="0D5A3F65" w14:textId="77777777" w:rsidTr="001D5769">
        <w:tc>
          <w:tcPr>
            <w:tcW w:w="3408" w:type="dxa"/>
            <w:vAlign w:val="center"/>
          </w:tcPr>
          <w:p w14:paraId="782BA44F" w14:textId="1885ACEB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6361" w:type="dxa"/>
            <w:gridSpan w:val="6"/>
            <w:vAlign w:val="center"/>
          </w:tcPr>
          <w:p w14:paraId="3D4B5074" w14:textId="3EEF296F" w:rsidR="00A579A1" w:rsidRPr="00071581" w:rsidRDefault="0007158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6D401A">
              <w:rPr>
                <w:sz w:val="20"/>
              </w:rPr>
              <w:t>603005, Нижний Новгород, Верхне-Волжская наб., д. 8/59</w:t>
            </w:r>
          </w:p>
        </w:tc>
      </w:tr>
      <w:tr w:rsidR="00A579A1" w14:paraId="7EE1D5FF" w14:textId="77777777" w:rsidTr="001D5769">
        <w:tblPrEx>
          <w:jc w:val="center"/>
        </w:tblPrEx>
        <w:trPr>
          <w:jc w:val="center"/>
        </w:trPr>
        <w:tc>
          <w:tcPr>
            <w:tcW w:w="9769" w:type="dxa"/>
            <w:gridSpan w:val="7"/>
          </w:tcPr>
          <w:p w14:paraId="6B6AE50B" w14:textId="3241F43E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7833E3">
              <w:rPr>
                <w:b/>
                <w:sz w:val="20"/>
              </w:rPr>
              <w:t>2. Объем подачи воды</w:t>
            </w:r>
          </w:p>
        </w:tc>
      </w:tr>
      <w:tr w:rsidR="00A579A1" w14:paraId="3D438E1D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38DB9358" w14:textId="5E9E0825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288" w:type="dxa"/>
            <w:vAlign w:val="center"/>
          </w:tcPr>
          <w:p w14:paraId="4DD8D0A4" w14:textId="77777777" w:rsidR="00A579A1" w:rsidRDefault="00A579A1" w:rsidP="00826DED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314A61">
              <w:rPr>
                <w:sz w:val="19"/>
                <w:szCs w:val="19"/>
              </w:rPr>
              <w:t xml:space="preserve">На период </w:t>
            </w:r>
          </w:p>
          <w:p w14:paraId="11C8FD7F" w14:textId="77777777" w:rsidR="00A579A1" w:rsidRDefault="00A579A1" w:rsidP="00826DED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314A61">
              <w:rPr>
                <w:sz w:val="19"/>
                <w:szCs w:val="19"/>
              </w:rPr>
              <w:t xml:space="preserve">с 01.01.2026 </w:t>
            </w:r>
          </w:p>
          <w:p w14:paraId="5AB06C9C" w14:textId="66B1A369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314A61">
              <w:rPr>
                <w:sz w:val="19"/>
                <w:szCs w:val="19"/>
              </w:rPr>
              <w:t>по 31.12.2026</w:t>
            </w:r>
          </w:p>
        </w:tc>
      </w:tr>
      <w:tr w:rsidR="00A579A1" w14:paraId="1DF49408" w14:textId="77777777" w:rsidTr="001D5769">
        <w:tblPrEx>
          <w:jc w:val="center"/>
        </w:tblPrEx>
        <w:trPr>
          <w:trHeight w:val="253"/>
          <w:jc w:val="center"/>
        </w:trPr>
        <w:tc>
          <w:tcPr>
            <w:tcW w:w="8481" w:type="dxa"/>
            <w:gridSpan w:val="6"/>
            <w:vAlign w:val="center"/>
          </w:tcPr>
          <w:p w14:paraId="63AFC886" w14:textId="74E2176B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B7712B">
              <w:rPr>
                <w:sz w:val="20"/>
              </w:rPr>
              <w:t xml:space="preserve">1. </w:t>
            </w:r>
            <w:r w:rsidRPr="00F24B82">
              <w:rPr>
                <w:sz w:val="20"/>
              </w:rPr>
              <w:t xml:space="preserve">Подано воды всего, тыс. </w:t>
            </w:r>
            <w:r>
              <w:rPr>
                <w:sz w:val="20"/>
              </w:rPr>
              <w:t xml:space="preserve">м3 </w:t>
            </w:r>
            <w:r w:rsidRPr="00F24B82">
              <w:rPr>
                <w:sz w:val="20"/>
              </w:rPr>
              <w:t>в том числе:</w:t>
            </w:r>
          </w:p>
        </w:tc>
        <w:tc>
          <w:tcPr>
            <w:tcW w:w="1288" w:type="dxa"/>
          </w:tcPr>
          <w:p w14:paraId="69AC9C49" w14:textId="715B25EF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106 917</w:t>
            </w:r>
          </w:p>
        </w:tc>
      </w:tr>
      <w:tr w:rsidR="00A579A1" w14:paraId="604B7BB1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4ADFC5E1" w14:textId="412CEE2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2. Подано питьевой воды всего, тыс.</w:t>
            </w:r>
            <w:r w:rsidRPr="00F24B82">
              <w:rPr>
                <w:sz w:val="20"/>
              </w:rPr>
              <w:t xml:space="preserve"> </w:t>
            </w:r>
            <w:r>
              <w:rPr>
                <w:sz w:val="20"/>
              </w:rPr>
              <w:t>м3 в том числе:</w:t>
            </w:r>
          </w:p>
        </w:tc>
        <w:tc>
          <w:tcPr>
            <w:tcW w:w="1288" w:type="dxa"/>
          </w:tcPr>
          <w:p w14:paraId="05B733D1" w14:textId="50CB3AC2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106 799</w:t>
            </w:r>
          </w:p>
        </w:tc>
      </w:tr>
      <w:tr w:rsidR="00A579A1" w14:paraId="6AC29465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4AD519EE" w14:textId="1DFC0E3A" w:rsidR="00A579A1" w:rsidRPr="00A579A1" w:rsidRDefault="00A579A1" w:rsidP="00826DED">
            <w:pPr>
              <w:spacing w:before="100" w:beforeAutospacing="1" w:after="100" w:afterAutospacing="1" w:line="0" w:lineRule="atLeast"/>
              <w:rPr>
                <w:sz w:val="20"/>
              </w:rPr>
            </w:pPr>
            <w:r>
              <w:rPr>
                <w:sz w:val="20"/>
              </w:rPr>
              <w:t>2.1. Потребители Нижегородской области (за исключением указанных в п. 2.2.)</w:t>
            </w:r>
          </w:p>
        </w:tc>
        <w:tc>
          <w:tcPr>
            <w:tcW w:w="1288" w:type="dxa"/>
          </w:tcPr>
          <w:p w14:paraId="6C509720" w14:textId="1F9A04E9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105 471</w:t>
            </w:r>
          </w:p>
        </w:tc>
      </w:tr>
      <w:tr w:rsidR="00A579A1" w14:paraId="23FC76B8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4928D3BF" w14:textId="52091372" w:rsidR="00A579A1" w:rsidRPr="00BC5390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i/>
                <w:sz w:val="24"/>
                <w:szCs w:val="24"/>
              </w:rPr>
            </w:pPr>
            <w:r w:rsidRPr="00BC5390">
              <w:rPr>
                <w:i/>
                <w:sz w:val="20"/>
              </w:rPr>
              <w:t xml:space="preserve">  2.1.1 Население</w:t>
            </w:r>
          </w:p>
        </w:tc>
        <w:tc>
          <w:tcPr>
            <w:tcW w:w="1288" w:type="dxa"/>
          </w:tcPr>
          <w:p w14:paraId="3E502732" w14:textId="72BB2FB7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i/>
                <w:sz w:val="20"/>
                <w:szCs w:val="24"/>
              </w:rPr>
            </w:pPr>
            <w:r w:rsidRPr="00BC5390">
              <w:rPr>
                <w:i/>
                <w:sz w:val="20"/>
                <w:szCs w:val="24"/>
              </w:rPr>
              <w:t>66 071</w:t>
            </w:r>
          </w:p>
        </w:tc>
      </w:tr>
      <w:tr w:rsidR="00A579A1" w14:paraId="5BBC4223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22CF1576" w14:textId="413BE4F0" w:rsidR="00A579A1" w:rsidRPr="00BC5390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i/>
                <w:sz w:val="24"/>
                <w:szCs w:val="24"/>
              </w:rPr>
            </w:pPr>
            <w:r w:rsidRPr="00BC5390">
              <w:rPr>
                <w:i/>
                <w:sz w:val="20"/>
              </w:rPr>
              <w:t xml:space="preserve">  2.1.2. Бюджетные потребители</w:t>
            </w:r>
          </w:p>
        </w:tc>
        <w:tc>
          <w:tcPr>
            <w:tcW w:w="1288" w:type="dxa"/>
          </w:tcPr>
          <w:p w14:paraId="7D771061" w14:textId="12226DDA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i/>
                <w:sz w:val="20"/>
                <w:szCs w:val="24"/>
              </w:rPr>
            </w:pPr>
            <w:r w:rsidRPr="00BC5390">
              <w:rPr>
                <w:i/>
                <w:sz w:val="20"/>
                <w:szCs w:val="24"/>
              </w:rPr>
              <w:t>4 558</w:t>
            </w:r>
          </w:p>
        </w:tc>
      </w:tr>
      <w:tr w:rsidR="00A579A1" w14:paraId="61CE7FA1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09232568" w14:textId="31CAB3F0" w:rsidR="00A579A1" w:rsidRPr="00BC5390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i/>
                <w:sz w:val="24"/>
                <w:szCs w:val="24"/>
              </w:rPr>
            </w:pPr>
            <w:r w:rsidRPr="00BC5390">
              <w:rPr>
                <w:i/>
                <w:sz w:val="20"/>
              </w:rPr>
              <w:t xml:space="preserve">  2.1.3. Прочие потребители</w:t>
            </w:r>
          </w:p>
        </w:tc>
        <w:tc>
          <w:tcPr>
            <w:tcW w:w="1288" w:type="dxa"/>
          </w:tcPr>
          <w:p w14:paraId="245EBEE8" w14:textId="4DDD0D1A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i/>
                <w:sz w:val="20"/>
                <w:szCs w:val="24"/>
              </w:rPr>
            </w:pPr>
            <w:r w:rsidRPr="00BC5390">
              <w:rPr>
                <w:i/>
                <w:sz w:val="20"/>
                <w:szCs w:val="24"/>
              </w:rPr>
              <w:t>34 843</w:t>
            </w:r>
          </w:p>
        </w:tc>
      </w:tr>
      <w:tr w:rsidR="00A579A1" w14:paraId="31FD75C1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45C3C494" w14:textId="3F87BC15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2.2. </w:t>
            </w:r>
            <w:r w:rsidRPr="001728B8">
              <w:rPr>
                <w:sz w:val="20"/>
              </w:rPr>
              <w:t>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 м3 в том числе:</w:t>
            </w:r>
          </w:p>
        </w:tc>
        <w:tc>
          <w:tcPr>
            <w:tcW w:w="1288" w:type="dxa"/>
            <w:vAlign w:val="center"/>
          </w:tcPr>
          <w:p w14:paraId="02592C19" w14:textId="344C6E2C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1 328</w:t>
            </w:r>
          </w:p>
        </w:tc>
      </w:tr>
      <w:tr w:rsidR="00A579A1" w14:paraId="626DA827" w14:textId="77777777" w:rsidTr="001D5769">
        <w:tblPrEx>
          <w:jc w:val="center"/>
        </w:tblPrEx>
        <w:trPr>
          <w:jc w:val="center"/>
        </w:trPr>
        <w:tc>
          <w:tcPr>
            <w:tcW w:w="8481" w:type="dxa"/>
            <w:gridSpan w:val="6"/>
            <w:vAlign w:val="center"/>
          </w:tcPr>
          <w:p w14:paraId="639B2935" w14:textId="4865D57B" w:rsidR="00A579A1" w:rsidRPr="00BC5390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i/>
                <w:sz w:val="24"/>
                <w:szCs w:val="24"/>
              </w:rPr>
            </w:pPr>
            <w:r w:rsidRPr="00BC5390">
              <w:rPr>
                <w:i/>
                <w:sz w:val="20"/>
              </w:rPr>
              <w:t xml:space="preserve">  2.2.1. Население</w:t>
            </w:r>
          </w:p>
        </w:tc>
        <w:tc>
          <w:tcPr>
            <w:tcW w:w="1288" w:type="dxa"/>
          </w:tcPr>
          <w:p w14:paraId="5288BAA8" w14:textId="732B4BA6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i/>
                <w:sz w:val="20"/>
                <w:szCs w:val="24"/>
              </w:rPr>
            </w:pPr>
            <w:r w:rsidRPr="00BC5390">
              <w:rPr>
                <w:i/>
                <w:sz w:val="20"/>
                <w:szCs w:val="24"/>
              </w:rPr>
              <w:t>1 328</w:t>
            </w:r>
          </w:p>
        </w:tc>
      </w:tr>
      <w:tr w:rsidR="00A579A1" w14:paraId="1A9E7373" w14:textId="77777777" w:rsidTr="001D5769">
        <w:tblPrEx>
          <w:jc w:val="center"/>
        </w:tblPrEx>
        <w:trPr>
          <w:trHeight w:val="70"/>
          <w:jc w:val="center"/>
        </w:trPr>
        <w:tc>
          <w:tcPr>
            <w:tcW w:w="8481" w:type="dxa"/>
            <w:gridSpan w:val="6"/>
            <w:vAlign w:val="center"/>
          </w:tcPr>
          <w:p w14:paraId="54161A2E" w14:textId="53568B91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E95431">
              <w:rPr>
                <w:color w:val="000000"/>
                <w:sz w:val="20"/>
              </w:rPr>
              <w:t>3. Подано технической воды всего, тыс.м3 в том числе:</w:t>
            </w:r>
          </w:p>
        </w:tc>
        <w:tc>
          <w:tcPr>
            <w:tcW w:w="1288" w:type="dxa"/>
          </w:tcPr>
          <w:p w14:paraId="6EF726F5" w14:textId="5F020BF3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118</w:t>
            </w:r>
          </w:p>
        </w:tc>
      </w:tr>
      <w:tr w:rsidR="00A579A1" w14:paraId="765C5951" w14:textId="77777777" w:rsidTr="001D5769">
        <w:tblPrEx>
          <w:jc w:val="center"/>
        </w:tblPrEx>
        <w:trPr>
          <w:trHeight w:val="165"/>
          <w:jc w:val="center"/>
        </w:trPr>
        <w:tc>
          <w:tcPr>
            <w:tcW w:w="8481" w:type="dxa"/>
            <w:gridSpan w:val="6"/>
            <w:vAlign w:val="center"/>
          </w:tcPr>
          <w:p w14:paraId="23D8DA4E" w14:textId="05BB9A9E" w:rsidR="00A579A1" w:rsidRPr="00BC5390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i/>
                <w:sz w:val="24"/>
                <w:szCs w:val="24"/>
              </w:rPr>
            </w:pPr>
            <w:r w:rsidRPr="00BC5390">
              <w:rPr>
                <w:i/>
                <w:iCs/>
                <w:color w:val="000000"/>
                <w:sz w:val="20"/>
              </w:rPr>
              <w:t xml:space="preserve">  3.1. Прочие потребители</w:t>
            </w:r>
          </w:p>
        </w:tc>
        <w:tc>
          <w:tcPr>
            <w:tcW w:w="1288" w:type="dxa"/>
          </w:tcPr>
          <w:p w14:paraId="513B98A9" w14:textId="6C9151CD" w:rsidR="00A579A1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i/>
                <w:sz w:val="20"/>
                <w:szCs w:val="24"/>
              </w:rPr>
            </w:pPr>
            <w:r w:rsidRPr="00BC5390">
              <w:rPr>
                <w:i/>
                <w:sz w:val="20"/>
                <w:szCs w:val="24"/>
              </w:rPr>
              <w:t>118</w:t>
            </w:r>
          </w:p>
        </w:tc>
      </w:tr>
      <w:tr w:rsidR="00A579A1" w14:paraId="2F95AE6E" w14:textId="77777777" w:rsidTr="001D5769">
        <w:tc>
          <w:tcPr>
            <w:tcW w:w="9769" w:type="dxa"/>
            <w:gridSpan w:val="7"/>
          </w:tcPr>
          <w:p w14:paraId="7AC9ECFD" w14:textId="492C980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C90081">
              <w:rPr>
                <w:b/>
                <w:sz w:val="20"/>
              </w:rPr>
              <w:t xml:space="preserve">    3. Мероприятия, направленные на осуществление текущей (операционной) деятельности</w:t>
            </w:r>
          </w:p>
        </w:tc>
      </w:tr>
      <w:tr w:rsidR="00A579A1" w14:paraId="2E8B11ED" w14:textId="77777777" w:rsidTr="001D5769">
        <w:tc>
          <w:tcPr>
            <w:tcW w:w="4366" w:type="dxa"/>
            <w:gridSpan w:val="2"/>
            <w:vMerge w:val="restart"/>
            <w:vAlign w:val="center"/>
          </w:tcPr>
          <w:p w14:paraId="1C518A01" w14:textId="2DB56C15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vAlign w:val="center"/>
          </w:tcPr>
          <w:p w14:paraId="7F280C3F" w14:textId="4F1FDE3C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73" w:type="dxa"/>
            <w:gridSpan w:val="2"/>
            <w:vAlign w:val="center"/>
          </w:tcPr>
          <w:p w14:paraId="1FCC99D1" w14:textId="34E12AA1" w:rsidR="00A579A1" w:rsidRPr="00826DED" w:rsidRDefault="00A579A1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07359B14" w14:textId="35B5F97F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A579A1" w14:paraId="520B9508" w14:textId="77777777" w:rsidTr="001D5769">
        <w:tc>
          <w:tcPr>
            <w:tcW w:w="4366" w:type="dxa"/>
            <w:gridSpan w:val="2"/>
            <w:vMerge/>
            <w:vAlign w:val="center"/>
          </w:tcPr>
          <w:p w14:paraId="283B8BC3" w14:textId="7777777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0F6D8971" w14:textId="7777777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783E601B" w14:textId="707ADF9B" w:rsidR="00A579A1" w:rsidRPr="00826DED" w:rsidRDefault="00A579A1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</w:t>
            </w:r>
            <w:r>
              <w:rPr>
                <w:sz w:val="20"/>
              </w:rPr>
              <w:t>ои-мость</w:t>
            </w:r>
          </w:p>
        </w:tc>
        <w:tc>
          <w:tcPr>
            <w:tcW w:w="1342" w:type="dxa"/>
            <w:vAlign w:val="center"/>
          </w:tcPr>
          <w:p w14:paraId="0BF9E486" w14:textId="093D0DC9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36" w:type="dxa"/>
            <w:gridSpan w:val="2"/>
            <w:vMerge/>
            <w:vAlign w:val="center"/>
          </w:tcPr>
          <w:p w14:paraId="0CC08DC6" w14:textId="77777777" w:rsidR="00A579A1" w:rsidRDefault="00A579A1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79A1" w14:paraId="062BA375" w14:textId="77777777" w:rsidTr="001D5769">
        <w:tc>
          <w:tcPr>
            <w:tcW w:w="9769" w:type="dxa"/>
            <w:gridSpan w:val="7"/>
            <w:vAlign w:val="center"/>
          </w:tcPr>
          <w:p w14:paraId="1ABAAA80" w14:textId="762BC976" w:rsidR="00A579A1" w:rsidRDefault="00A579A1" w:rsidP="00826DED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0"/>
              </w:rPr>
              <w:t>На период с 01.01.2026 по 31.12.2026</w:t>
            </w:r>
          </w:p>
        </w:tc>
      </w:tr>
      <w:tr w:rsidR="007340ED" w14:paraId="46A1EAA7" w14:textId="77777777" w:rsidTr="001D5769">
        <w:tc>
          <w:tcPr>
            <w:tcW w:w="4366" w:type="dxa"/>
            <w:gridSpan w:val="2"/>
            <w:vAlign w:val="center"/>
          </w:tcPr>
          <w:p w14:paraId="532A6066" w14:textId="11081164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394" w:type="dxa"/>
            <w:vAlign w:val="center"/>
          </w:tcPr>
          <w:p w14:paraId="1BC0F8EE" w14:textId="3D2D3CED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551A8E10" w14:textId="10104CFA" w:rsidR="007340ED" w:rsidRPr="00E1613F" w:rsidRDefault="007340ED" w:rsidP="00E1613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  <w:lang w:val="en-US"/>
              </w:rPr>
            </w:pPr>
            <w:r w:rsidRPr="007340ED">
              <w:rPr>
                <w:sz w:val="20"/>
                <w:szCs w:val="24"/>
              </w:rPr>
              <w:t>2 655 76</w:t>
            </w:r>
            <w:r w:rsidR="00E1613F"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1342" w:type="dxa"/>
            <w:vAlign w:val="center"/>
          </w:tcPr>
          <w:p w14:paraId="76C8E037" w14:textId="0190ADB4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134E871C" w14:textId="70ED5E77" w:rsidR="007340ED" w:rsidRPr="00E1613F" w:rsidRDefault="007340ED" w:rsidP="00E1613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  <w:lang w:val="en-US"/>
              </w:rPr>
            </w:pPr>
            <w:r w:rsidRPr="007340ED">
              <w:rPr>
                <w:sz w:val="20"/>
                <w:szCs w:val="24"/>
              </w:rPr>
              <w:t>2 655 76</w:t>
            </w:r>
            <w:r w:rsidR="00E1613F">
              <w:rPr>
                <w:sz w:val="20"/>
                <w:szCs w:val="24"/>
                <w:lang w:val="en-US"/>
              </w:rPr>
              <w:t>8</w:t>
            </w:r>
          </w:p>
        </w:tc>
      </w:tr>
      <w:tr w:rsidR="007340ED" w14:paraId="7CEC5C19" w14:textId="77777777" w:rsidTr="001D5769">
        <w:tc>
          <w:tcPr>
            <w:tcW w:w="4366" w:type="dxa"/>
            <w:gridSpan w:val="2"/>
            <w:vAlign w:val="center"/>
          </w:tcPr>
          <w:p w14:paraId="4CB3EC52" w14:textId="0A192442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394" w:type="dxa"/>
            <w:vAlign w:val="center"/>
          </w:tcPr>
          <w:p w14:paraId="2D7DF5F5" w14:textId="0B873328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54518E9F" w14:textId="1AF8CD6F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153 957</w:t>
            </w:r>
          </w:p>
        </w:tc>
        <w:tc>
          <w:tcPr>
            <w:tcW w:w="1342" w:type="dxa"/>
            <w:vAlign w:val="center"/>
          </w:tcPr>
          <w:p w14:paraId="57D942B3" w14:textId="0780A674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44E0BE2B" w14:textId="43A2D3C1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153 957</w:t>
            </w:r>
          </w:p>
        </w:tc>
      </w:tr>
      <w:tr w:rsidR="007340ED" w14:paraId="00E772B5" w14:textId="77777777" w:rsidTr="001D5769">
        <w:tc>
          <w:tcPr>
            <w:tcW w:w="4366" w:type="dxa"/>
            <w:gridSpan w:val="2"/>
            <w:vAlign w:val="center"/>
          </w:tcPr>
          <w:p w14:paraId="12961B2E" w14:textId="1213E826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394" w:type="dxa"/>
            <w:vAlign w:val="center"/>
          </w:tcPr>
          <w:p w14:paraId="239D5D00" w14:textId="5CC23DF3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67057FB2" w14:textId="21EC4013" w:rsidR="007340ED" w:rsidRP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82 054</w:t>
            </w:r>
          </w:p>
        </w:tc>
        <w:tc>
          <w:tcPr>
            <w:tcW w:w="1342" w:type="dxa"/>
            <w:vAlign w:val="center"/>
          </w:tcPr>
          <w:p w14:paraId="5900C06E" w14:textId="6D7E6DA8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0CE323F7" w14:textId="686053A6" w:rsidR="007340ED" w:rsidRP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  <w:lang w:val="en-US"/>
              </w:rPr>
            </w:pPr>
            <w:r w:rsidRPr="007340ED">
              <w:rPr>
                <w:sz w:val="20"/>
                <w:szCs w:val="24"/>
              </w:rPr>
              <w:t>82 054</w:t>
            </w:r>
          </w:p>
        </w:tc>
      </w:tr>
      <w:tr w:rsidR="007340ED" w14:paraId="08D9659B" w14:textId="77777777" w:rsidTr="001D5769">
        <w:tc>
          <w:tcPr>
            <w:tcW w:w="4366" w:type="dxa"/>
            <w:gridSpan w:val="2"/>
            <w:vAlign w:val="center"/>
          </w:tcPr>
          <w:p w14:paraId="5EBC470F" w14:textId="2B734960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394" w:type="dxa"/>
            <w:vAlign w:val="center"/>
          </w:tcPr>
          <w:p w14:paraId="77FEEDF3" w14:textId="0F0F163B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09FB8BE0" w14:textId="4DC9C596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132</w:t>
            </w:r>
          </w:p>
        </w:tc>
        <w:tc>
          <w:tcPr>
            <w:tcW w:w="1342" w:type="dxa"/>
            <w:vAlign w:val="center"/>
          </w:tcPr>
          <w:p w14:paraId="1231C8F3" w14:textId="3F59D747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1AF6CB13" w14:textId="0BACE356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132</w:t>
            </w:r>
          </w:p>
        </w:tc>
      </w:tr>
      <w:tr w:rsidR="007340ED" w14:paraId="765BD44A" w14:textId="77777777" w:rsidTr="001D5769">
        <w:tc>
          <w:tcPr>
            <w:tcW w:w="4366" w:type="dxa"/>
            <w:gridSpan w:val="2"/>
            <w:vAlign w:val="center"/>
          </w:tcPr>
          <w:p w14:paraId="56F7EB93" w14:textId="00D2BDAC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394" w:type="dxa"/>
            <w:vAlign w:val="center"/>
          </w:tcPr>
          <w:p w14:paraId="00154C89" w14:textId="50D49605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4C25C6FC" w14:textId="3BF2EC27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151 697</w:t>
            </w:r>
          </w:p>
        </w:tc>
        <w:tc>
          <w:tcPr>
            <w:tcW w:w="1342" w:type="dxa"/>
            <w:vAlign w:val="center"/>
          </w:tcPr>
          <w:p w14:paraId="604F999F" w14:textId="74A498DB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68C55BB3" w14:textId="6BC7F51B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7340ED">
              <w:rPr>
                <w:sz w:val="20"/>
                <w:szCs w:val="24"/>
              </w:rPr>
              <w:t>151 697</w:t>
            </w:r>
          </w:p>
        </w:tc>
      </w:tr>
      <w:tr w:rsidR="00BC5390" w14:paraId="75688C30" w14:textId="77777777" w:rsidTr="001D5769">
        <w:tc>
          <w:tcPr>
            <w:tcW w:w="5760" w:type="dxa"/>
            <w:gridSpan w:val="3"/>
            <w:vAlign w:val="center"/>
          </w:tcPr>
          <w:p w14:paraId="3EB36D2C" w14:textId="5F5CA0E6" w:rsidR="00BC5390" w:rsidRDefault="00BC5390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331" w:type="dxa"/>
            <w:vAlign w:val="center"/>
          </w:tcPr>
          <w:p w14:paraId="04701791" w14:textId="783FFB25" w:rsidR="00BC5390" w:rsidRPr="00BC5390" w:rsidRDefault="00BC5390" w:rsidP="001D57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3</w:t>
            </w:r>
            <w:r w:rsidR="001D5769">
              <w:rPr>
                <w:sz w:val="20"/>
                <w:szCs w:val="24"/>
              </w:rPr>
              <w:t> 043 608</w:t>
            </w:r>
          </w:p>
        </w:tc>
        <w:tc>
          <w:tcPr>
            <w:tcW w:w="1342" w:type="dxa"/>
            <w:vAlign w:val="center"/>
          </w:tcPr>
          <w:p w14:paraId="5B44BC56" w14:textId="6988F022" w:rsidR="00BC5390" w:rsidRPr="00BC5390" w:rsidRDefault="003856C3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76FA24F4" w14:textId="38B89ACA" w:rsidR="00BC5390" w:rsidRPr="00BC5390" w:rsidRDefault="001D5769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3 043 608</w:t>
            </w:r>
          </w:p>
        </w:tc>
      </w:tr>
      <w:tr w:rsidR="00EA7643" w14:paraId="0B12BD1D" w14:textId="77777777" w:rsidTr="001D5769">
        <w:tc>
          <w:tcPr>
            <w:tcW w:w="9769" w:type="dxa"/>
            <w:gridSpan w:val="7"/>
          </w:tcPr>
          <w:p w14:paraId="6C5EC75A" w14:textId="3107F373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C90081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EA7643" w14:paraId="3473818B" w14:textId="77777777" w:rsidTr="001D5769">
        <w:tc>
          <w:tcPr>
            <w:tcW w:w="9769" w:type="dxa"/>
            <w:gridSpan w:val="7"/>
          </w:tcPr>
          <w:p w14:paraId="79FB3029" w14:textId="673EA8D7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C90081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EA7643" w14:paraId="279A3EF8" w14:textId="77777777" w:rsidTr="001D5769">
        <w:tc>
          <w:tcPr>
            <w:tcW w:w="4366" w:type="dxa"/>
            <w:gridSpan w:val="2"/>
            <w:vMerge w:val="restart"/>
            <w:vAlign w:val="center"/>
          </w:tcPr>
          <w:p w14:paraId="4E3D7F0C" w14:textId="106067BC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vAlign w:val="center"/>
          </w:tcPr>
          <w:p w14:paraId="283FC920" w14:textId="5EF2D7D4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73" w:type="dxa"/>
            <w:gridSpan w:val="2"/>
            <w:vAlign w:val="center"/>
          </w:tcPr>
          <w:p w14:paraId="353AC307" w14:textId="0A79E8C4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2A58B165" w14:textId="62A11A77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EA7643" w14:paraId="2EDCE0C0" w14:textId="77777777" w:rsidTr="001D5769">
        <w:tc>
          <w:tcPr>
            <w:tcW w:w="4366" w:type="dxa"/>
            <w:gridSpan w:val="2"/>
            <w:vMerge/>
            <w:vAlign w:val="center"/>
          </w:tcPr>
          <w:p w14:paraId="636E6A50" w14:textId="77777777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1DF15E13" w14:textId="77777777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FB2BEAA" w14:textId="068C2DB0" w:rsidR="00EA7643" w:rsidRPr="00826DED" w:rsidRDefault="00EA7643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Себестои-мость</w:t>
            </w:r>
          </w:p>
        </w:tc>
        <w:tc>
          <w:tcPr>
            <w:tcW w:w="1342" w:type="dxa"/>
            <w:vAlign w:val="center"/>
          </w:tcPr>
          <w:p w14:paraId="17496FB4" w14:textId="5A830458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36" w:type="dxa"/>
            <w:gridSpan w:val="2"/>
            <w:vMerge/>
            <w:vAlign w:val="center"/>
          </w:tcPr>
          <w:p w14:paraId="774F0E1A" w14:textId="77777777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A7643" w14:paraId="37030402" w14:textId="77777777" w:rsidTr="001D5769">
        <w:tc>
          <w:tcPr>
            <w:tcW w:w="9769" w:type="dxa"/>
            <w:gridSpan w:val="7"/>
            <w:vAlign w:val="center"/>
          </w:tcPr>
          <w:p w14:paraId="322B0246" w14:textId="4722E06C" w:rsidR="00EA7643" w:rsidRDefault="00EA764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На период с 01.01.2026 по 31.12.2026</w:t>
            </w:r>
          </w:p>
        </w:tc>
      </w:tr>
      <w:tr w:rsidR="00F3119F" w14:paraId="64ADAC76" w14:textId="77777777" w:rsidTr="001D5769">
        <w:tc>
          <w:tcPr>
            <w:tcW w:w="4366" w:type="dxa"/>
            <w:gridSpan w:val="2"/>
            <w:vAlign w:val="center"/>
          </w:tcPr>
          <w:p w14:paraId="09BD8CA2" w14:textId="71130D3C" w:rsidR="00F3119F" w:rsidRDefault="00F3119F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94" w:type="dxa"/>
            <w:vAlign w:val="center"/>
          </w:tcPr>
          <w:p w14:paraId="47C8D667" w14:textId="4AC173AE" w:rsidR="00F3119F" w:rsidRPr="00826DED" w:rsidRDefault="00F3119F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7ED6060E" w14:textId="13675C84" w:rsidR="00F3119F" w:rsidRPr="00161636" w:rsidRDefault="007340ED" w:rsidP="001616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6</w:t>
            </w:r>
            <w:r w:rsidR="00E75979">
              <w:rPr>
                <w:sz w:val="20"/>
                <w:szCs w:val="24"/>
                <w:lang w:val="en-US"/>
              </w:rPr>
              <w:t>8</w:t>
            </w:r>
            <w:r>
              <w:rPr>
                <w:sz w:val="20"/>
                <w:szCs w:val="24"/>
                <w:lang w:val="en-US"/>
              </w:rPr>
              <w:t xml:space="preserve"> 3</w:t>
            </w:r>
            <w:r w:rsidR="00161636">
              <w:rPr>
                <w:sz w:val="20"/>
                <w:szCs w:val="24"/>
              </w:rPr>
              <w:t>20</w:t>
            </w:r>
          </w:p>
        </w:tc>
        <w:tc>
          <w:tcPr>
            <w:tcW w:w="1342" w:type="dxa"/>
            <w:vAlign w:val="center"/>
          </w:tcPr>
          <w:p w14:paraId="73B342B7" w14:textId="231FFA73" w:rsidR="00F3119F" w:rsidRPr="00BC5390" w:rsidRDefault="003856C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3F135B98" w14:textId="1243F936" w:rsidR="00F3119F" w:rsidRPr="00161636" w:rsidRDefault="007340ED" w:rsidP="001616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6</w:t>
            </w:r>
            <w:r w:rsidR="00E75979">
              <w:rPr>
                <w:sz w:val="20"/>
                <w:szCs w:val="24"/>
                <w:lang w:val="en-US"/>
              </w:rPr>
              <w:t>8</w:t>
            </w:r>
            <w:r>
              <w:rPr>
                <w:sz w:val="20"/>
                <w:szCs w:val="24"/>
                <w:lang w:val="en-US"/>
              </w:rPr>
              <w:t xml:space="preserve"> 3</w:t>
            </w:r>
            <w:r w:rsidR="00161636">
              <w:rPr>
                <w:sz w:val="20"/>
                <w:szCs w:val="24"/>
              </w:rPr>
              <w:t>20</w:t>
            </w:r>
          </w:p>
        </w:tc>
      </w:tr>
      <w:tr w:rsidR="00F3119F" w14:paraId="0F6DA847" w14:textId="77777777" w:rsidTr="001D5769">
        <w:tc>
          <w:tcPr>
            <w:tcW w:w="5760" w:type="dxa"/>
            <w:gridSpan w:val="3"/>
            <w:vAlign w:val="center"/>
          </w:tcPr>
          <w:p w14:paraId="090B124A" w14:textId="3DE985D4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331" w:type="dxa"/>
            <w:vAlign w:val="center"/>
          </w:tcPr>
          <w:p w14:paraId="08C950FE" w14:textId="2C370708" w:rsidR="00F3119F" w:rsidRPr="00BC5390" w:rsidRDefault="00BC5390" w:rsidP="00617E4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68 3</w:t>
            </w:r>
            <w:r w:rsidR="00617E48">
              <w:rPr>
                <w:sz w:val="20"/>
                <w:szCs w:val="24"/>
              </w:rPr>
              <w:t>20</w:t>
            </w:r>
          </w:p>
        </w:tc>
        <w:tc>
          <w:tcPr>
            <w:tcW w:w="1342" w:type="dxa"/>
            <w:vAlign w:val="center"/>
          </w:tcPr>
          <w:p w14:paraId="2E34C4EA" w14:textId="1C7C8805" w:rsidR="00F3119F" w:rsidRPr="00BC5390" w:rsidRDefault="003856C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39731807" w14:textId="07847857" w:rsidR="00F3119F" w:rsidRPr="00BC5390" w:rsidRDefault="00BC5390" w:rsidP="00617E4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68 3</w:t>
            </w:r>
            <w:r w:rsidR="00617E48">
              <w:rPr>
                <w:sz w:val="20"/>
                <w:szCs w:val="24"/>
              </w:rPr>
              <w:t>20</w:t>
            </w:r>
          </w:p>
        </w:tc>
      </w:tr>
      <w:tr w:rsidR="00F3119F" w14:paraId="0482E4BC" w14:textId="77777777" w:rsidTr="001D5769">
        <w:tc>
          <w:tcPr>
            <w:tcW w:w="9769" w:type="dxa"/>
            <w:gridSpan w:val="7"/>
          </w:tcPr>
          <w:p w14:paraId="57BCE3FA" w14:textId="22837205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092752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F3119F" w14:paraId="6DEA5028" w14:textId="77777777" w:rsidTr="001D5769">
        <w:tc>
          <w:tcPr>
            <w:tcW w:w="4366" w:type="dxa"/>
            <w:gridSpan w:val="2"/>
            <w:vMerge w:val="restart"/>
            <w:vAlign w:val="center"/>
          </w:tcPr>
          <w:p w14:paraId="2C8DBDE4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vAlign w:val="center"/>
          </w:tcPr>
          <w:p w14:paraId="54BA9324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73" w:type="dxa"/>
            <w:gridSpan w:val="2"/>
            <w:vAlign w:val="center"/>
          </w:tcPr>
          <w:p w14:paraId="14ABB894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1AD4B9D8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071581" w14:paraId="3DFB05B5" w14:textId="77777777" w:rsidTr="001D5769">
        <w:tc>
          <w:tcPr>
            <w:tcW w:w="4366" w:type="dxa"/>
            <w:gridSpan w:val="2"/>
            <w:vMerge/>
            <w:vAlign w:val="center"/>
          </w:tcPr>
          <w:p w14:paraId="511213AE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3D89CB82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3F17C8C" w14:textId="3013D1C6" w:rsidR="00F3119F" w:rsidRPr="00826DED" w:rsidRDefault="00F3119F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Себестои-мость</w:t>
            </w:r>
          </w:p>
        </w:tc>
        <w:tc>
          <w:tcPr>
            <w:tcW w:w="1342" w:type="dxa"/>
            <w:vAlign w:val="center"/>
          </w:tcPr>
          <w:p w14:paraId="2243D0BE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36" w:type="dxa"/>
            <w:gridSpan w:val="2"/>
            <w:vMerge/>
            <w:vAlign w:val="center"/>
          </w:tcPr>
          <w:p w14:paraId="1EABC03F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3119F" w14:paraId="1D33943E" w14:textId="77777777" w:rsidTr="001D5769">
        <w:tc>
          <w:tcPr>
            <w:tcW w:w="9769" w:type="dxa"/>
            <w:gridSpan w:val="7"/>
            <w:vAlign w:val="center"/>
          </w:tcPr>
          <w:p w14:paraId="6216BBE8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</w:t>
            </w:r>
          </w:p>
        </w:tc>
      </w:tr>
      <w:tr w:rsidR="007340ED" w14:paraId="09087DA6" w14:textId="77777777" w:rsidTr="001D5769">
        <w:tc>
          <w:tcPr>
            <w:tcW w:w="4366" w:type="dxa"/>
            <w:gridSpan w:val="2"/>
            <w:vAlign w:val="center"/>
          </w:tcPr>
          <w:p w14:paraId="5ECAC3A5" w14:textId="30B473A9" w:rsidR="007340ED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94" w:type="dxa"/>
            <w:vAlign w:val="center"/>
          </w:tcPr>
          <w:p w14:paraId="2C4DF878" w14:textId="12810D7F" w:rsidR="007340ED" w:rsidRPr="00826DED" w:rsidRDefault="007340ED" w:rsidP="007340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4641EA10" w14:textId="77727FA1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75 050</w:t>
            </w:r>
          </w:p>
        </w:tc>
        <w:tc>
          <w:tcPr>
            <w:tcW w:w="1342" w:type="dxa"/>
            <w:vAlign w:val="center"/>
          </w:tcPr>
          <w:p w14:paraId="69BD32D0" w14:textId="0AC21DD9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1A534EF3" w14:textId="17A1AE9D" w:rsidR="007340ED" w:rsidRPr="00BC5390" w:rsidRDefault="007340ED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75 050</w:t>
            </w:r>
          </w:p>
        </w:tc>
      </w:tr>
      <w:tr w:rsidR="00BC5390" w14:paraId="1580B1AB" w14:textId="77777777" w:rsidTr="001D5769">
        <w:tc>
          <w:tcPr>
            <w:tcW w:w="5760" w:type="dxa"/>
            <w:gridSpan w:val="3"/>
            <w:vAlign w:val="center"/>
          </w:tcPr>
          <w:p w14:paraId="6B08C5FC" w14:textId="77777777" w:rsidR="00BC5390" w:rsidRDefault="00BC5390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331" w:type="dxa"/>
            <w:vAlign w:val="center"/>
          </w:tcPr>
          <w:p w14:paraId="4AA04A8F" w14:textId="1BC971C4" w:rsidR="00BC5390" w:rsidRPr="00BC5390" w:rsidRDefault="00BC5390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75 050</w:t>
            </w:r>
          </w:p>
        </w:tc>
        <w:tc>
          <w:tcPr>
            <w:tcW w:w="1342" w:type="dxa"/>
            <w:vAlign w:val="center"/>
          </w:tcPr>
          <w:p w14:paraId="02592D17" w14:textId="3695FF04" w:rsidR="00BC5390" w:rsidRPr="00BC5390" w:rsidRDefault="003856C3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3223765E" w14:textId="05B6FBF8" w:rsidR="00BC5390" w:rsidRPr="00BC5390" w:rsidRDefault="00BC5390" w:rsidP="00BC53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75 050</w:t>
            </w:r>
          </w:p>
        </w:tc>
      </w:tr>
      <w:tr w:rsidR="00F3119F" w14:paraId="6389C556" w14:textId="77777777" w:rsidTr="001D5769">
        <w:tc>
          <w:tcPr>
            <w:tcW w:w="9769" w:type="dxa"/>
            <w:gridSpan w:val="7"/>
          </w:tcPr>
          <w:p w14:paraId="5725E331" w14:textId="38D04262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092752">
              <w:rPr>
                <w:i/>
                <w:sz w:val="20"/>
              </w:rPr>
              <w:t>4.3. Перечень мероприятий по энергосбережению и повышению энергетической</w:t>
            </w:r>
            <w:r>
              <w:rPr>
                <w:i/>
                <w:sz w:val="20"/>
              </w:rPr>
              <w:t xml:space="preserve"> </w:t>
            </w:r>
            <w:r w:rsidRPr="00092752">
              <w:rPr>
                <w:i/>
                <w:sz w:val="20"/>
              </w:rPr>
              <w:t xml:space="preserve">эффективности, в том числе по снижению потерь воды при транспортировке   </w:t>
            </w:r>
          </w:p>
        </w:tc>
      </w:tr>
      <w:tr w:rsidR="00F3119F" w14:paraId="301B9E27" w14:textId="77777777" w:rsidTr="001D5769">
        <w:tc>
          <w:tcPr>
            <w:tcW w:w="4366" w:type="dxa"/>
            <w:gridSpan w:val="2"/>
            <w:vMerge w:val="restart"/>
            <w:vAlign w:val="center"/>
          </w:tcPr>
          <w:p w14:paraId="37645BB8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vAlign w:val="center"/>
          </w:tcPr>
          <w:p w14:paraId="201F75C4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73" w:type="dxa"/>
            <w:gridSpan w:val="2"/>
            <w:vAlign w:val="center"/>
          </w:tcPr>
          <w:p w14:paraId="71F5A476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77B32EE9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F3119F" w14:paraId="6D3AA513" w14:textId="77777777" w:rsidTr="001D5769">
        <w:tc>
          <w:tcPr>
            <w:tcW w:w="4366" w:type="dxa"/>
            <w:gridSpan w:val="2"/>
            <w:vMerge/>
            <w:vAlign w:val="center"/>
          </w:tcPr>
          <w:p w14:paraId="2E8EFB3C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3E49080F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78E7F5C6" w14:textId="1559EDBB" w:rsidR="00F3119F" w:rsidRPr="00826DED" w:rsidRDefault="00F3119F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Себестои-мость</w:t>
            </w:r>
          </w:p>
        </w:tc>
        <w:tc>
          <w:tcPr>
            <w:tcW w:w="1342" w:type="dxa"/>
            <w:vAlign w:val="center"/>
          </w:tcPr>
          <w:p w14:paraId="75CCA8A2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36" w:type="dxa"/>
            <w:gridSpan w:val="2"/>
            <w:vMerge/>
            <w:vAlign w:val="center"/>
          </w:tcPr>
          <w:p w14:paraId="476E4ADC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3119F" w14:paraId="6F36958E" w14:textId="77777777" w:rsidTr="001D5769">
        <w:tc>
          <w:tcPr>
            <w:tcW w:w="9769" w:type="dxa"/>
            <w:gridSpan w:val="7"/>
            <w:vAlign w:val="center"/>
          </w:tcPr>
          <w:p w14:paraId="7DDBAADB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</w:t>
            </w:r>
          </w:p>
        </w:tc>
      </w:tr>
      <w:tr w:rsidR="00F3119F" w14:paraId="3A76B29E" w14:textId="77777777" w:rsidTr="001D5769">
        <w:tc>
          <w:tcPr>
            <w:tcW w:w="4366" w:type="dxa"/>
            <w:gridSpan w:val="2"/>
            <w:vAlign w:val="center"/>
          </w:tcPr>
          <w:p w14:paraId="1C146E7C" w14:textId="15C5DDD5" w:rsidR="00F3119F" w:rsidRDefault="00F3119F" w:rsidP="007340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94" w:type="dxa"/>
            <w:vAlign w:val="center"/>
          </w:tcPr>
          <w:p w14:paraId="50D84509" w14:textId="036358FF" w:rsidR="00F3119F" w:rsidRPr="00826DED" w:rsidRDefault="00F3119F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>26 по 31.12.2026</w:t>
            </w:r>
          </w:p>
        </w:tc>
        <w:tc>
          <w:tcPr>
            <w:tcW w:w="1331" w:type="dxa"/>
            <w:vAlign w:val="center"/>
          </w:tcPr>
          <w:p w14:paraId="13DD50D9" w14:textId="57ED1B41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215 459</w:t>
            </w:r>
          </w:p>
        </w:tc>
        <w:tc>
          <w:tcPr>
            <w:tcW w:w="1342" w:type="dxa"/>
            <w:vAlign w:val="center"/>
          </w:tcPr>
          <w:p w14:paraId="2C7361DC" w14:textId="336519F7" w:rsidR="00F3119F" w:rsidRPr="00BC5390" w:rsidRDefault="003856C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617E0445" w14:textId="7A63F231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215 459</w:t>
            </w:r>
          </w:p>
        </w:tc>
      </w:tr>
      <w:tr w:rsidR="00F3119F" w14:paraId="52E89A9C" w14:textId="77777777" w:rsidTr="001D5769">
        <w:tc>
          <w:tcPr>
            <w:tcW w:w="5760" w:type="dxa"/>
            <w:gridSpan w:val="3"/>
            <w:vAlign w:val="center"/>
          </w:tcPr>
          <w:p w14:paraId="24DC7F56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331" w:type="dxa"/>
            <w:vAlign w:val="center"/>
          </w:tcPr>
          <w:p w14:paraId="3A0DC4F5" w14:textId="0A124815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215 459</w:t>
            </w:r>
          </w:p>
        </w:tc>
        <w:tc>
          <w:tcPr>
            <w:tcW w:w="1342" w:type="dxa"/>
            <w:vAlign w:val="center"/>
          </w:tcPr>
          <w:p w14:paraId="3D49C61E" w14:textId="48A1E695" w:rsidR="00F3119F" w:rsidRPr="00BC5390" w:rsidRDefault="003856C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524241F1" w14:textId="674F3437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BC5390">
              <w:rPr>
                <w:sz w:val="20"/>
                <w:szCs w:val="24"/>
              </w:rPr>
              <w:t>215 459</w:t>
            </w:r>
          </w:p>
        </w:tc>
      </w:tr>
      <w:tr w:rsidR="00F3119F" w14:paraId="1991CE71" w14:textId="77777777" w:rsidTr="001D5769">
        <w:tc>
          <w:tcPr>
            <w:tcW w:w="9769" w:type="dxa"/>
            <w:gridSpan w:val="7"/>
          </w:tcPr>
          <w:p w14:paraId="163565DF" w14:textId="604BC0FB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B40CE8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F3119F" w14:paraId="6C172F1C" w14:textId="77777777" w:rsidTr="001D5769">
        <w:tc>
          <w:tcPr>
            <w:tcW w:w="4366" w:type="dxa"/>
            <w:gridSpan w:val="2"/>
            <w:vMerge w:val="restart"/>
            <w:vAlign w:val="center"/>
          </w:tcPr>
          <w:p w14:paraId="09A981E5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94" w:type="dxa"/>
            <w:vMerge w:val="restart"/>
            <w:vAlign w:val="center"/>
          </w:tcPr>
          <w:p w14:paraId="46E8F48D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73" w:type="dxa"/>
            <w:gridSpan w:val="2"/>
            <w:vAlign w:val="center"/>
          </w:tcPr>
          <w:p w14:paraId="71FA8E33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342E3795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F3119F" w14:paraId="0AC6DF57" w14:textId="77777777" w:rsidTr="001D5769">
        <w:tc>
          <w:tcPr>
            <w:tcW w:w="4366" w:type="dxa"/>
            <w:gridSpan w:val="2"/>
            <w:vMerge/>
            <w:vAlign w:val="center"/>
          </w:tcPr>
          <w:p w14:paraId="50773929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08D8BAA1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B3D856D" w14:textId="3601D02A" w:rsidR="00F3119F" w:rsidRPr="00826DED" w:rsidRDefault="00F3119F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Себестои-мость</w:t>
            </w:r>
          </w:p>
        </w:tc>
        <w:tc>
          <w:tcPr>
            <w:tcW w:w="1342" w:type="dxa"/>
            <w:vAlign w:val="center"/>
          </w:tcPr>
          <w:p w14:paraId="72347100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36" w:type="dxa"/>
            <w:gridSpan w:val="2"/>
            <w:vMerge/>
            <w:vAlign w:val="center"/>
          </w:tcPr>
          <w:p w14:paraId="60DFF500" w14:textId="77777777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3119F" w14:paraId="6D70EC1F" w14:textId="77777777" w:rsidTr="001D5769">
        <w:tc>
          <w:tcPr>
            <w:tcW w:w="9769" w:type="dxa"/>
            <w:gridSpan w:val="7"/>
            <w:vAlign w:val="center"/>
          </w:tcPr>
          <w:p w14:paraId="0A72B405" w14:textId="2703A31D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 мероприятия, направленные на повышение качества обслуживания абонентов, не предусмотрены. Расходы на сбытовую деятельность учтены в составе мероприятий, направленных на осуществление текущей (операционной) деятельности</w:t>
            </w:r>
          </w:p>
        </w:tc>
      </w:tr>
      <w:tr w:rsidR="00F3119F" w14:paraId="308BE4D5" w14:textId="77777777" w:rsidTr="001D5769">
        <w:tc>
          <w:tcPr>
            <w:tcW w:w="5760" w:type="dxa"/>
            <w:gridSpan w:val="3"/>
            <w:vAlign w:val="center"/>
          </w:tcPr>
          <w:p w14:paraId="6FA67274" w14:textId="0F486C20" w:rsidR="00F3119F" w:rsidRDefault="00F3119F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03090C">
              <w:rPr>
                <w:b/>
                <w:sz w:val="20"/>
              </w:rPr>
              <w:t>Всего</w:t>
            </w:r>
            <w:r w:rsidRPr="00F24B82">
              <w:rPr>
                <w:sz w:val="20"/>
              </w:rPr>
              <w:t xml:space="preserve"> </w:t>
            </w:r>
            <w:r w:rsidRPr="00F3119F">
              <w:rPr>
                <w:b/>
                <w:sz w:val="20"/>
              </w:rPr>
              <w:t>на период</w:t>
            </w:r>
            <w:r>
              <w:rPr>
                <w:b/>
                <w:sz w:val="20"/>
              </w:rPr>
              <w:t xml:space="preserve"> </w:t>
            </w:r>
            <w:r w:rsidRPr="0003090C">
              <w:rPr>
                <w:b/>
                <w:sz w:val="20"/>
              </w:rPr>
              <w:t>реализации программы</w:t>
            </w:r>
            <w:r w:rsidRPr="00F3119F">
              <w:rPr>
                <w:b/>
                <w:sz w:val="20"/>
              </w:rPr>
              <w:t xml:space="preserve"> с 01.01.2026 по 31.12.2026:</w:t>
            </w:r>
          </w:p>
        </w:tc>
        <w:tc>
          <w:tcPr>
            <w:tcW w:w="1331" w:type="dxa"/>
            <w:vAlign w:val="center"/>
          </w:tcPr>
          <w:p w14:paraId="5F81CCF1" w14:textId="649309E7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b/>
                <w:sz w:val="24"/>
                <w:szCs w:val="24"/>
              </w:rPr>
            </w:pPr>
            <w:r w:rsidRPr="00BC5390">
              <w:rPr>
                <w:b/>
                <w:sz w:val="20"/>
                <w:szCs w:val="24"/>
              </w:rPr>
              <w:t>358 829</w:t>
            </w:r>
          </w:p>
        </w:tc>
        <w:tc>
          <w:tcPr>
            <w:tcW w:w="1342" w:type="dxa"/>
            <w:vAlign w:val="center"/>
          </w:tcPr>
          <w:p w14:paraId="11A01CAF" w14:textId="0617B168" w:rsidR="00F3119F" w:rsidRPr="003856C3" w:rsidRDefault="003856C3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b/>
                <w:sz w:val="24"/>
                <w:szCs w:val="24"/>
              </w:rPr>
            </w:pPr>
            <w:r w:rsidRPr="003856C3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1336" w:type="dxa"/>
            <w:gridSpan w:val="2"/>
            <w:vAlign w:val="center"/>
          </w:tcPr>
          <w:p w14:paraId="467924F7" w14:textId="73E91CE5" w:rsidR="00F3119F" w:rsidRPr="00BC5390" w:rsidRDefault="00BC5390" w:rsidP="00826DE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b/>
                <w:sz w:val="24"/>
                <w:szCs w:val="24"/>
              </w:rPr>
            </w:pPr>
            <w:r w:rsidRPr="00BC5390">
              <w:rPr>
                <w:b/>
                <w:sz w:val="20"/>
                <w:szCs w:val="24"/>
              </w:rPr>
              <w:t>358 829</w:t>
            </w:r>
          </w:p>
        </w:tc>
      </w:tr>
      <w:tr w:rsidR="00DE3BD6" w14:paraId="7B532E33" w14:textId="77777777" w:rsidTr="001D5769">
        <w:tc>
          <w:tcPr>
            <w:tcW w:w="9769" w:type="dxa"/>
            <w:gridSpan w:val="7"/>
          </w:tcPr>
          <w:p w14:paraId="4E3250D1" w14:textId="2A1504E4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C97F25">
              <w:rPr>
                <w:b/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DE3BD6" w14:paraId="456219D1" w14:textId="77777777" w:rsidTr="001D5769">
        <w:tc>
          <w:tcPr>
            <w:tcW w:w="7091" w:type="dxa"/>
            <w:gridSpan w:val="4"/>
            <w:vAlign w:val="center"/>
          </w:tcPr>
          <w:p w14:paraId="41205749" w14:textId="55F6057A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14:paraId="10C14FA2" w14:textId="1E65B7EC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Ед. изм.</w:t>
            </w:r>
          </w:p>
        </w:tc>
        <w:tc>
          <w:tcPr>
            <w:tcW w:w="1336" w:type="dxa"/>
            <w:gridSpan w:val="2"/>
            <w:vAlign w:val="center"/>
          </w:tcPr>
          <w:p w14:paraId="6318B199" w14:textId="07E08674" w:rsidR="00DE3BD6" w:rsidRPr="00826DED" w:rsidRDefault="00DE3BD6" w:rsidP="00A337BB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DB596B">
              <w:rPr>
                <w:sz w:val="20"/>
              </w:rPr>
              <w:t xml:space="preserve">На период </w:t>
            </w:r>
            <w:r w:rsidR="00A337BB">
              <w:rPr>
                <w:sz w:val="20"/>
              </w:rPr>
              <w:t xml:space="preserve">   </w:t>
            </w:r>
            <w:r w:rsidR="00826DED">
              <w:rPr>
                <w:sz w:val="20"/>
              </w:rPr>
              <w:t xml:space="preserve">с 01.01.2026 </w:t>
            </w:r>
            <w:r w:rsidRPr="00DB596B">
              <w:rPr>
                <w:sz w:val="20"/>
              </w:rPr>
              <w:t>по 31.12.2026</w:t>
            </w:r>
          </w:p>
        </w:tc>
      </w:tr>
      <w:tr w:rsidR="00DE3BD6" w14:paraId="7C5B016F" w14:textId="77777777" w:rsidTr="001D5769">
        <w:tc>
          <w:tcPr>
            <w:tcW w:w="9769" w:type="dxa"/>
            <w:gridSpan w:val="7"/>
            <w:vAlign w:val="center"/>
          </w:tcPr>
          <w:p w14:paraId="23869050" w14:textId="52B46AF1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качества воды</w:t>
            </w:r>
          </w:p>
        </w:tc>
      </w:tr>
      <w:tr w:rsidR="00DE3BD6" w14:paraId="362E31B9" w14:textId="77777777" w:rsidTr="001D5769">
        <w:tc>
          <w:tcPr>
            <w:tcW w:w="7091" w:type="dxa"/>
            <w:gridSpan w:val="4"/>
            <w:vAlign w:val="center"/>
          </w:tcPr>
          <w:p w14:paraId="4A52FE41" w14:textId="7A7BFAED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42" w:type="dxa"/>
            <w:vAlign w:val="center"/>
          </w:tcPr>
          <w:p w14:paraId="6CF0D210" w14:textId="3F5EEDB7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36" w:type="dxa"/>
            <w:gridSpan w:val="2"/>
            <w:vAlign w:val="center"/>
          </w:tcPr>
          <w:p w14:paraId="6DB79078" w14:textId="6632F4DA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  <w:lang w:val="en-US"/>
              </w:rPr>
              <w:t>0</w:t>
            </w:r>
          </w:p>
        </w:tc>
      </w:tr>
      <w:tr w:rsidR="00DE3BD6" w14:paraId="7CC6D009" w14:textId="77777777" w:rsidTr="001D5769">
        <w:tc>
          <w:tcPr>
            <w:tcW w:w="7091" w:type="dxa"/>
            <w:gridSpan w:val="4"/>
            <w:vAlign w:val="center"/>
          </w:tcPr>
          <w:p w14:paraId="25364FDD" w14:textId="03609892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42" w:type="dxa"/>
            <w:vAlign w:val="center"/>
          </w:tcPr>
          <w:p w14:paraId="2FA299F8" w14:textId="37D24B2A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36" w:type="dxa"/>
            <w:gridSpan w:val="2"/>
            <w:vAlign w:val="center"/>
          </w:tcPr>
          <w:p w14:paraId="0BF979EA" w14:textId="4BE84E59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5,00</w:t>
            </w:r>
          </w:p>
        </w:tc>
      </w:tr>
      <w:tr w:rsidR="00DE3BD6" w14:paraId="3A1924D6" w14:textId="77777777" w:rsidTr="001D5769">
        <w:tc>
          <w:tcPr>
            <w:tcW w:w="9769" w:type="dxa"/>
            <w:gridSpan w:val="7"/>
            <w:vAlign w:val="center"/>
          </w:tcPr>
          <w:p w14:paraId="18E8E801" w14:textId="22E1270C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E3BD6" w14:paraId="02FAF6DC" w14:textId="77777777" w:rsidTr="001D5769">
        <w:tc>
          <w:tcPr>
            <w:tcW w:w="7091" w:type="dxa"/>
            <w:gridSpan w:val="4"/>
            <w:vAlign w:val="center"/>
          </w:tcPr>
          <w:p w14:paraId="71A7019A" w14:textId="0FD566C5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342" w:type="dxa"/>
            <w:vAlign w:val="center"/>
          </w:tcPr>
          <w:p w14:paraId="2EF5654F" w14:textId="55AA40A7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ед./км.</w:t>
            </w:r>
          </w:p>
        </w:tc>
        <w:tc>
          <w:tcPr>
            <w:tcW w:w="1336" w:type="dxa"/>
            <w:gridSpan w:val="2"/>
            <w:vAlign w:val="center"/>
          </w:tcPr>
          <w:p w14:paraId="173C64FD" w14:textId="7F7F3CC0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DE3BD6">
              <w:rPr>
                <w:sz w:val="20"/>
              </w:rPr>
              <w:t>1,23</w:t>
            </w:r>
          </w:p>
        </w:tc>
      </w:tr>
      <w:tr w:rsidR="00DE3BD6" w14:paraId="1384F7B4" w14:textId="77777777" w:rsidTr="001D5769">
        <w:tc>
          <w:tcPr>
            <w:tcW w:w="9769" w:type="dxa"/>
            <w:gridSpan w:val="7"/>
            <w:vAlign w:val="center"/>
          </w:tcPr>
          <w:p w14:paraId="7B054069" w14:textId="3C672002" w:rsidR="00DE3BD6" w:rsidRDefault="00DE3BD6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энергетической эффективности</w:t>
            </w:r>
          </w:p>
        </w:tc>
      </w:tr>
      <w:tr w:rsidR="00071581" w14:paraId="0F5DD520" w14:textId="77777777" w:rsidTr="001D5769">
        <w:tc>
          <w:tcPr>
            <w:tcW w:w="7091" w:type="dxa"/>
            <w:gridSpan w:val="4"/>
          </w:tcPr>
          <w:p w14:paraId="6F843081" w14:textId="67DF9CE0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342" w:type="dxa"/>
            <w:vAlign w:val="center"/>
          </w:tcPr>
          <w:p w14:paraId="3D45C332" w14:textId="192785A1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36" w:type="dxa"/>
            <w:gridSpan w:val="2"/>
            <w:vAlign w:val="center"/>
          </w:tcPr>
          <w:p w14:paraId="385E2929" w14:textId="081A5D80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071581">
              <w:rPr>
                <w:sz w:val="20"/>
              </w:rPr>
              <w:t>14,5</w:t>
            </w:r>
          </w:p>
        </w:tc>
      </w:tr>
      <w:tr w:rsidR="00071581" w14:paraId="7030D00E" w14:textId="77777777" w:rsidTr="001D5769">
        <w:tc>
          <w:tcPr>
            <w:tcW w:w="7091" w:type="dxa"/>
            <w:gridSpan w:val="4"/>
          </w:tcPr>
          <w:p w14:paraId="001E7A1D" w14:textId="17F75F94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</w:t>
            </w:r>
            <w:r w:rsidRPr="00F24B82">
              <w:rPr>
                <w:sz w:val="20"/>
              </w:rPr>
              <w:lastRenderedPageBreak/>
              <w:t>сеть</w:t>
            </w:r>
          </w:p>
        </w:tc>
        <w:tc>
          <w:tcPr>
            <w:tcW w:w="1342" w:type="dxa"/>
            <w:vMerge w:val="restart"/>
            <w:vAlign w:val="center"/>
          </w:tcPr>
          <w:p w14:paraId="2B629A5B" w14:textId="77777777" w:rsidR="00071581" w:rsidRPr="00F24B82" w:rsidRDefault="00071581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кВт*ч/</w:t>
            </w:r>
          </w:p>
          <w:p w14:paraId="2C3F4B35" w14:textId="00C86C6E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lastRenderedPageBreak/>
              <w:t>куб. м</w:t>
            </w:r>
          </w:p>
        </w:tc>
        <w:tc>
          <w:tcPr>
            <w:tcW w:w="1336" w:type="dxa"/>
            <w:gridSpan w:val="2"/>
            <w:vAlign w:val="center"/>
          </w:tcPr>
          <w:p w14:paraId="1334EB3A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</w:tr>
      <w:tr w:rsidR="00071581" w14:paraId="3F881AA2" w14:textId="77777777" w:rsidTr="001D5769">
        <w:tc>
          <w:tcPr>
            <w:tcW w:w="7091" w:type="dxa"/>
            <w:gridSpan w:val="4"/>
          </w:tcPr>
          <w:p w14:paraId="1D5A1001" w14:textId="69FB6ED8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6D244F">
              <w:rPr>
                <w:sz w:val="20"/>
              </w:rPr>
              <w:lastRenderedPageBreak/>
              <w:t>в сфере питьевого водоснабжения</w:t>
            </w:r>
          </w:p>
        </w:tc>
        <w:tc>
          <w:tcPr>
            <w:tcW w:w="1342" w:type="dxa"/>
            <w:vMerge/>
            <w:vAlign w:val="center"/>
          </w:tcPr>
          <w:p w14:paraId="2324BF1F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  <w:tc>
          <w:tcPr>
            <w:tcW w:w="1336" w:type="dxa"/>
            <w:gridSpan w:val="2"/>
            <w:vAlign w:val="center"/>
          </w:tcPr>
          <w:p w14:paraId="53C4CA0C" w14:textId="27981393" w:rsidR="00071581" w:rsidRP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071581">
              <w:rPr>
                <w:sz w:val="20"/>
              </w:rPr>
              <w:t>0,68</w:t>
            </w:r>
          </w:p>
        </w:tc>
      </w:tr>
      <w:tr w:rsidR="00071581" w14:paraId="1897E69D" w14:textId="77777777" w:rsidTr="001D5769">
        <w:tc>
          <w:tcPr>
            <w:tcW w:w="7091" w:type="dxa"/>
            <w:gridSpan w:val="4"/>
          </w:tcPr>
          <w:p w14:paraId="033347E7" w14:textId="76DA1658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6D244F">
              <w:rPr>
                <w:sz w:val="20"/>
              </w:rPr>
              <w:t>в сфере технического водоснабжения</w:t>
            </w:r>
          </w:p>
        </w:tc>
        <w:tc>
          <w:tcPr>
            <w:tcW w:w="1342" w:type="dxa"/>
            <w:vMerge/>
            <w:vAlign w:val="center"/>
          </w:tcPr>
          <w:p w14:paraId="615A1280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  <w:tc>
          <w:tcPr>
            <w:tcW w:w="1336" w:type="dxa"/>
            <w:gridSpan w:val="2"/>
            <w:vAlign w:val="center"/>
          </w:tcPr>
          <w:p w14:paraId="5784B16F" w14:textId="1033AD92" w:rsidR="00071581" w:rsidRP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071581">
              <w:rPr>
                <w:sz w:val="20"/>
              </w:rPr>
              <w:t>0,59</w:t>
            </w:r>
          </w:p>
        </w:tc>
      </w:tr>
      <w:tr w:rsidR="00071581" w14:paraId="0EBAADAB" w14:textId="77777777" w:rsidTr="001D5769">
        <w:tc>
          <w:tcPr>
            <w:tcW w:w="7091" w:type="dxa"/>
            <w:gridSpan w:val="4"/>
          </w:tcPr>
          <w:p w14:paraId="6C0ACF96" w14:textId="1E970346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 xml:space="preserve">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342" w:type="dxa"/>
            <w:vMerge w:val="restart"/>
            <w:vAlign w:val="center"/>
          </w:tcPr>
          <w:p w14:paraId="23F4637F" w14:textId="77777777" w:rsidR="00071581" w:rsidRPr="00F24B82" w:rsidRDefault="00071581" w:rsidP="00826DE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кВт*ч/</w:t>
            </w:r>
          </w:p>
          <w:p w14:paraId="75CA8CA6" w14:textId="7199C711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куб. м</w:t>
            </w:r>
          </w:p>
        </w:tc>
        <w:tc>
          <w:tcPr>
            <w:tcW w:w="1336" w:type="dxa"/>
            <w:gridSpan w:val="2"/>
            <w:vAlign w:val="center"/>
          </w:tcPr>
          <w:p w14:paraId="7682B084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</w:tr>
      <w:tr w:rsidR="00071581" w14:paraId="0D7485E0" w14:textId="77777777" w:rsidTr="001D5769">
        <w:tc>
          <w:tcPr>
            <w:tcW w:w="7091" w:type="dxa"/>
            <w:gridSpan w:val="4"/>
          </w:tcPr>
          <w:p w14:paraId="1B0C9897" w14:textId="4A408B6F" w:rsidR="00071581" w:rsidRPr="00F24B82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rPr>
                <w:sz w:val="20"/>
              </w:rPr>
            </w:pPr>
            <w:r w:rsidRPr="006D244F">
              <w:rPr>
                <w:sz w:val="20"/>
              </w:rPr>
              <w:t>в сфере питьевого водоснабжения</w:t>
            </w:r>
          </w:p>
        </w:tc>
        <w:tc>
          <w:tcPr>
            <w:tcW w:w="1342" w:type="dxa"/>
            <w:vMerge/>
            <w:vAlign w:val="center"/>
          </w:tcPr>
          <w:p w14:paraId="4D469BEA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  <w:tc>
          <w:tcPr>
            <w:tcW w:w="1336" w:type="dxa"/>
            <w:gridSpan w:val="2"/>
            <w:vAlign w:val="center"/>
          </w:tcPr>
          <w:p w14:paraId="28D84FA7" w14:textId="2996723D" w:rsidR="00071581" w:rsidRP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071581">
              <w:rPr>
                <w:sz w:val="20"/>
              </w:rPr>
              <w:t>0,68</w:t>
            </w:r>
          </w:p>
        </w:tc>
      </w:tr>
      <w:tr w:rsidR="00071581" w14:paraId="1431C848" w14:textId="77777777" w:rsidTr="001D5769">
        <w:tc>
          <w:tcPr>
            <w:tcW w:w="7091" w:type="dxa"/>
            <w:gridSpan w:val="4"/>
          </w:tcPr>
          <w:p w14:paraId="3A446B63" w14:textId="54DD3870" w:rsidR="00071581" w:rsidRPr="006D244F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rPr>
                <w:sz w:val="20"/>
              </w:rPr>
            </w:pPr>
            <w:r w:rsidRPr="006D244F">
              <w:rPr>
                <w:sz w:val="20"/>
              </w:rPr>
              <w:t>в сфере технического водоснабжения</w:t>
            </w:r>
          </w:p>
        </w:tc>
        <w:tc>
          <w:tcPr>
            <w:tcW w:w="1342" w:type="dxa"/>
            <w:vMerge/>
            <w:vAlign w:val="center"/>
          </w:tcPr>
          <w:p w14:paraId="6DD87F54" w14:textId="7777777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  <w:tc>
          <w:tcPr>
            <w:tcW w:w="1336" w:type="dxa"/>
            <w:gridSpan w:val="2"/>
            <w:vAlign w:val="center"/>
          </w:tcPr>
          <w:p w14:paraId="2599B141" w14:textId="0BA94A7B" w:rsidR="00071581" w:rsidRP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071581">
              <w:rPr>
                <w:sz w:val="20"/>
              </w:rPr>
              <w:t>0,59</w:t>
            </w:r>
          </w:p>
        </w:tc>
      </w:tr>
      <w:tr w:rsidR="00071581" w14:paraId="42CFD0B4" w14:textId="77777777" w:rsidTr="001D5769">
        <w:tc>
          <w:tcPr>
            <w:tcW w:w="9769" w:type="dxa"/>
            <w:gridSpan w:val="7"/>
          </w:tcPr>
          <w:p w14:paraId="77DF0BAD" w14:textId="1275755D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037F4C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071581" w14:paraId="681C79A0" w14:textId="77777777" w:rsidTr="001D5769">
        <w:tc>
          <w:tcPr>
            <w:tcW w:w="8433" w:type="dxa"/>
            <w:gridSpan w:val="5"/>
          </w:tcPr>
          <w:p w14:paraId="39864FC0" w14:textId="5ACCAB8D" w:rsidR="00071581" w:rsidRDefault="00071581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>
              <w:rPr>
                <w:sz w:val="20"/>
              </w:rPr>
              <w:t xml:space="preserve">За период с 01.01.2026 по 31.12.2026 </w:t>
            </w:r>
          </w:p>
        </w:tc>
        <w:tc>
          <w:tcPr>
            <w:tcW w:w="1336" w:type="dxa"/>
            <w:gridSpan w:val="2"/>
          </w:tcPr>
          <w:p w14:paraId="70AE41BA" w14:textId="24C075D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  <w:lang w:val="en-US"/>
              </w:rPr>
              <w:t>x</w:t>
            </w:r>
          </w:p>
        </w:tc>
      </w:tr>
      <w:tr w:rsidR="00071581" w14:paraId="23299CD8" w14:textId="77777777" w:rsidTr="001D5769">
        <w:tc>
          <w:tcPr>
            <w:tcW w:w="9769" w:type="dxa"/>
            <w:gridSpan w:val="7"/>
          </w:tcPr>
          <w:p w14:paraId="7A8032CB" w14:textId="3A7A1A7A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013974">
              <w:rPr>
                <w:b/>
                <w:sz w:val="20"/>
              </w:rPr>
              <w:t>7. Общий объем финансовых потребностей, использованный на реализацию производственной программы</w:t>
            </w:r>
          </w:p>
        </w:tc>
      </w:tr>
      <w:tr w:rsidR="00071581" w14:paraId="1C1F3DE5" w14:textId="77777777" w:rsidTr="001D5769">
        <w:trPr>
          <w:trHeight w:val="405"/>
        </w:trPr>
        <w:tc>
          <w:tcPr>
            <w:tcW w:w="8433" w:type="dxa"/>
            <w:gridSpan w:val="5"/>
            <w:vAlign w:val="center"/>
          </w:tcPr>
          <w:p w14:paraId="0E72D121" w14:textId="3FE74379" w:rsidR="00071581" w:rsidRDefault="00071581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>
              <w:rPr>
                <w:sz w:val="20"/>
              </w:rPr>
              <w:t xml:space="preserve">За период с 01.01.2026 по 31.12.2026 </w:t>
            </w:r>
          </w:p>
        </w:tc>
        <w:tc>
          <w:tcPr>
            <w:tcW w:w="1336" w:type="dxa"/>
            <w:gridSpan w:val="2"/>
            <w:vAlign w:val="center"/>
          </w:tcPr>
          <w:p w14:paraId="65CD9D7A" w14:textId="5D5EB6C1" w:rsidR="00E37A8B" w:rsidRDefault="00BC5390" w:rsidP="00161636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BC5390">
              <w:rPr>
                <w:sz w:val="20"/>
              </w:rPr>
              <w:t>3</w:t>
            </w:r>
            <w:r w:rsidR="00161636">
              <w:rPr>
                <w:sz w:val="20"/>
              </w:rPr>
              <w:t> 402 437</w:t>
            </w:r>
          </w:p>
        </w:tc>
      </w:tr>
      <w:tr w:rsidR="00071581" w14:paraId="73D26E2A" w14:textId="77777777" w:rsidTr="001D5769">
        <w:tc>
          <w:tcPr>
            <w:tcW w:w="9769" w:type="dxa"/>
            <w:gridSpan w:val="7"/>
          </w:tcPr>
          <w:p w14:paraId="1E851DBC" w14:textId="63BA07D8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AB3D36">
              <w:rPr>
                <w:b/>
                <w:sz w:val="20"/>
              </w:rPr>
              <w:t xml:space="preserve">8. Отчет об использовании производственной программы за </w:t>
            </w:r>
            <w:r>
              <w:rPr>
                <w:b/>
                <w:sz w:val="20"/>
              </w:rPr>
              <w:t>истекший период регулирования</w:t>
            </w:r>
          </w:p>
        </w:tc>
      </w:tr>
      <w:tr w:rsidR="002A533B" w14:paraId="0142E82E" w14:textId="77777777" w:rsidTr="001D5769">
        <w:tc>
          <w:tcPr>
            <w:tcW w:w="8433" w:type="dxa"/>
            <w:gridSpan w:val="5"/>
          </w:tcPr>
          <w:p w14:paraId="1796E981" w14:textId="77777777" w:rsidR="002A533B" w:rsidRPr="00F24B82" w:rsidRDefault="002A533B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  <w:rPr>
                <w:sz w:val="20"/>
              </w:rPr>
            </w:pPr>
          </w:p>
        </w:tc>
        <w:tc>
          <w:tcPr>
            <w:tcW w:w="1336" w:type="dxa"/>
            <w:gridSpan w:val="2"/>
          </w:tcPr>
          <w:p w14:paraId="1388C6E5" w14:textId="131E2756" w:rsidR="002A533B" w:rsidRPr="00071581" w:rsidRDefault="00E60E23" w:rsidP="00B5745F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071581" w14:paraId="0BD245E3" w14:textId="77777777" w:rsidTr="001D5769">
        <w:tc>
          <w:tcPr>
            <w:tcW w:w="8433" w:type="dxa"/>
            <w:gridSpan w:val="5"/>
          </w:tcPr>
          <w:p w14:paraId="6AD93C4A" w14:textId="0F8F4C5A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Объем подачи воды, тыс. куб. м</w:t>
            </w:r>
          </w:p>
        </w:tc>
        <w:tc>
          <w:tcPr>
            <w:tcW w:w="1336" w:type="dxa"/>
            <w:gridSpan w:val="2"/>
            <w:vAlign w:val="center"/>
          </w:tcPr>
          <w:p w14:paraId="2AEAC69D" w14:textId="599B1835" w:rsidR="00071581" w:rsidRPr="00BC5390" w:rsidRDefault="00BC5390" w:rsidP="00BC5390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107 684</w:t>
            </w:r>
          </w:p>
        </w:tc>
      </w:tr>
      <w:tr w:rsidR="00071581" w14:paraId="55C22DA4" w14:textId="77777777" w:rsidTr="001D5769">
        <w:tc>
          <w:tcPr>
            <w:tcW w:w="8433" w:type="dxa"/>
            <w:gridSpan w:val="5"/>
          </w:tcPr>
          <w:p w14:paraId="1CCFC892" w14:textId="0770C069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336" w:type="dxa"/>
            <w:gridSpan w:val="2"/>
            <w:vAlign w:val="center"/>
          </w:tcPr>
          <w:p w14:paraId="6A4E37DE" w14:textId="2D177205" w:rsidR="00071581" w:rsidRPr="00BC5390" w:rsidRDefault="00BC5390" w:rsidP="00BC5390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3 100 055</w:t>
            </w:r>
          </w:p>
        </w:tc>
      </w:tr>
      <w:tr w:rsidR="00071581" w14:paraId="6CBC509A" w14:textId="77777777" w:rsidTr="001D5769">
        <w:tc>
          <w:tcPr>
            <w:tcW w:w="8433" w:type="dxa"/>
            <w:gridSpan w:val="5"/>
          </w:tcPr>
          <w:p w14:paraId="387A7718" w14:textId="0B9239F7" w:rsidR="00071581" w:rsidRDefault="00071581" w:rsidP="00826DED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1336" w:type="dxa"/>
            <w:gridSpan w:val="2"/>
            <w:vAlign w:val="center"/>
          </w:tcPr>
          <w:p w14:paraId="4D37B234" w14:textId="00C47B15" w:rsidR="00071581" w:rsidRPr="00BC5390" w:rsidRDefault="001D5769" w:rsidP="00BC5390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538 498</w:t>
            </w:r>
          </w:p>
        </w:tc>
      </w:tr>
      <w:tr w:rsidR="00071581" w14:paraId="7C18A995" w14:textId="77777777" w:rsidTr="001D5769">
        <w:tc>
          <w:tcPr>
            <w:tcW w:w="8433" w:type="dxa"/>
            <w:gridSpan w:val="5"/>
          </w:tcPr>
          <w:p w14:paraId="155DDF4C" w14:textId="2AECC762" w:rsidR="00071581" w:rsidRDefault="00071581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1336" w:type="dxa"/>
            <w:gridSpan w:val="2"/>
            <w:vAlign w:val="center"/>
          </w:tcPr>
          <w:p w14:paraId="4D4C1D9B" w14:textId="1C6B239F" w:rsidR="00071581" w:rsidRPr="00BC5390" w:rsidRDefault="00BC5390" w:rsidP="00BC5390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3 638 553</w:t>
            </w:r>
          </w:p>
        </w:tc>
      </w:tr>
    </w:tbl>
    <w:p w14:paraId="32E2455B" w14:textId="005BBAC5" w:rsidR="00571007" w:rsidRDefault="00A964FA" w:rsidP="00A964FA">
      <w:pPr>
        <w:tabs>
          <w:tab w:val="left" w:pos="1897"/>
        </w:tabs>
        <w:spacing w:line="276" w:lineRule="auto"/>
        <w:ind w:left="5103"/>
        <w:jc w:val="center"/>
      </w:pPr>
      <w:r>
        <w:br w:type="page"/>
      </w:r>
    </w:p>
    <w:p w14:paraId="2D8B8A01" w14:textId="77777777" w:rsidR="00571007" w:rsidRDefault="00571007" w:rsidP="00571007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ПРИЛОЖЕНИЕ 2</w:t>
      </w:r>
    </w:p>
    <w:p w14:paraId="5D3A08F3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16764226" w14:textId="77777777" w:rsidR="00571007" w:rsidRDefault="00571007" w:rsidP="00571007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3A3FBC43" w14:textId="6B6FFFD3" w:rsidR="00571007" w:rsidRDefault="00571007" w:rsidP="00075868">
      <w:pPr>
        <w:tabs>
          <w:tab w:val="left" w:pos="3881"/>
        </w:tabs>
        <w:ind w:left="5103"/>
        <w:jc w:val="center"/>
      </w:pPr>
      <w:r>
        <w:t xml:space="preserve">от </w:t>
      </w:r>
      <w:r w:rsidR="00B5745F">
        <w:t xml:space="preserve">11 декабря </w:t>
      </w:r>
      <w:r w:rsidR="00657150">
        <w:t>2025</w:t>
      </w:r>
      <w:r w:rsidR="00075868">
        <w:t xml:space="preserve"> г. №</w:t>
      </w:r>
      <w:r w:rsidR="00BF07C3">
        <w:t xml:space="preserve"> 58/5</w:t>
      </w:r>
    </w:p>
    <w:p w14:paraId="26D06031" w14:textId="77777777" w:rsidR="00075868" w:rsidRDefault="00075868" w:rsidP="00075868">
      <w:pPr>
        <w:tabs>
          <w:tab w:val="left" w:pos="3881"/>
        </w:tabs>
        <w:ind w:left="5103"/>
        <w:jc w:val="center"/>
        <w:rPr>
          <w:szCs w:val="28"/>
        </w:rPr>
      </w:pPr>
    </w:p>
    <w:p w14:paraId="3A263427" w14:textId="79346E6A" w:rsidR="00571007" w:rsidRPr="00B542CC" w:rsidRDefault="00075868" w:rsidP="0057100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14:paraId="5C484332" w14:textId="36B61130" w:rsidR="00571007" w:rsidRPr="00B5745F" w:rsidRDefault="00075868" w:rsidP="00B5745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75868">
        <w:rPr>
          <w:b/>
          <w:bCs/>
          <w:sz w:val="24"/>
          <w:szCs w:val="24"/>
        </w:rPr>
        <w:t>АКЦИОНЕРНОГО ОБЩЕСТВА «</w:t>
      </w:r>
      <w:r w:rsidR="00957928" w:rsidRPr="00957928">
        <w:rPr>
          <w:b/>
          <w:bCs/>
          <w:sz w:val="24"/>
          <w:szCs w:val="24"/>
        </w:rPr>
        <w:t>ОБЪЕДИНЕННЫЙ КОММУНАЛЬНЫЙ ОПЕРАТОР</w:t>
      </w:r>
      <w:r w:rsidRPr="00075868">
        <w:rPr>
          <w:b/>
          <w:bCs/>
          <w:sz w:val="24"/>
          <w:szCs w:val="24"/>
        </w:rPr>
        <w:t xml:space="preserve">» (ИНН 5257087027), г. Нижний Новгород, в сфере </w:t>
      </w:r>
      <w:r w:rsidRPr="00B542CC">
        <w:rPr>
          <w:b/>
          <w:bCs/>
          <w:sz w:val="24"/>
          <w:szCs w:val="24"/>
        </w:rPr>
        <w:t>водоотведения</w:t>
      </w:r>
      <w:r w:rsidR="00995B50" w:rsidRPr="00995B50">
        <w:rPr>
          <w:b/>
          <w:sz w:val="24"/>
          <w:szCs w:val="24"/>
        </w:rPr>
        <w:t xml:space="preserve"> </w:t>
      </w:r>
      <w:r w:rsidR="00995B50" w:rsidRPr="00853CDC">
        <w:rPr>
          <w:b/>
          <w:sz w:val="24"/>
          <w:szCs w:val="24"/>
        </w:rPr>
        <w:t>на период реализации с 1 января 2026 г. по 31 декабря 2026 г.</w:t>
      </w:r>
      <w:r>
        <w:rPr>
          <w:b/>
          <w:bCs/>
          <w:sz w:val="24"/>
          <w:szCs w:val="24"/>
        </w:rPr>
        <w:t xml:space="preserve"> </w:t>
      </w:r>
    </w:p>
    <w:p w14:paraId="5B46B73E" w14:textId="1FE52A34" w:rsidR="00571007" w:rsidRDefault="00571007" w:rsidP="00CD1C81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>водственной программы 01.01.202</w:t>
      </w:r>
      <w:r w:rsidR="00657150">
        <w:rPr>
          <w:sz w:val="24"/>
          <w:szCs w:val="24"/>
        </w:rPr>
        <w:t>6</w:t>
      </w:r>
      <w:r w:rsidR="00995B50">
        <w:rPr>
          <w:sz w:val="24"/>
          <w:szCs w:val="24"/>
        </w:rPr>
        <w:t xml:space="preserve"> </w:t>
      </w:r>
      <w:r>
        <w:rPr>
          <w:sz w:val="24"/>
          <w:szCs w:val="24"/>
        </w:rPr>
        <w:t>по 31.12.202</w:t>
      </w:r>
      <w:r w:rsidR="00075868">
        <w:rPr>
          <w:sz w:val="24"/>
          <w:szCs w:val="24"/>
        </w:rPr>
        <w:t>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66"/>
        <w:gridCol w:w="816"/>
        <w:gridCol w:w="1383"/>
        <w:gridCol w:w="1293"/>
        <w:gridCol w:w="1308"/>
        <w:gridCol w:w="42"/>
        <w:gridCol w:w="1261"/>
      </w:tblGrid>
      <w:tr w:rsidR="00CD1C81" w14:paraId="70A0B826" w14:textId="77777777" w:rsidTr="00325F4D">
        <w:tc>
          <w:tcPr>
            <w:tcW w:w="9769" w:type="dxa"/>
            <w:gridSpan w:val="7"/>
          </w:tcPr>
          <w:p w14:paraId="01ECB321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7833E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CD1C81" w14:paraId="5018C9B9" w14:textId="77777777" w:rsidTr="00325F4D">
        <w:trPr>
          <w:trHeight w:val="20"/>
        </w:trPr>
        <w:tc>
          <w:tcPr>
            <w:tcW w:w="3666" w:type="dxa"/>
            <w:vAlign w:val="center"/>
          </w:tcPr>
          <w:p w14:paraId="60C58EBA" w14:textId="77777777" w:rsidR="00CD1C81" w:rsidRPr="00A579A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F24B82">
              <w:rPr>
                <w:sz w:val="20"/>
              </w:rPr>
              <w:t>Наименование регулируемой организации (ИНН</w:t>
            </w:r>
            <w:r>
              <w:rPr>
                <w:sz w:val="20"/>
              </w:rPr>
              <w:t>)</w:t>
            </w:r>
          </w:p>
        </w:tc>
        <w:tc>
          <w:tcPr>
            <w:tcW w:w="6103" w:type="dxa"/>
            <w:gridSpan w:val="6"/>
            <w:vAlign w:val="center"/>
          </w:tcPr>
          <w:p w14:paraId="16016F55" w14:textId="77777777" w:rsidR="00CD1C81" w:rsidRPr="000715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071581">
              <w:rPr>
                <w:sz w:val="20"/>
              </w:rPr>
              <w:t>АКЦИОНЕРНОЕ ОБЩЕСТВО «ОБЪЕДИНЕННЫЙ КОММУНАЛЬНЫЙ ОПЕРАТОР» (ИНН 5257087027)</w:t>
            </w:r>
          </w:p>
        </w:tc>
      </w:tr>
      <w:tr w:rsidR="00CD1C81" w14:paraId="1F9FC59D" w14:textId="77777777" w:rsidTr="00325F4D">
        <w:trPr>
          <w:trHeight w:val="353"/>
        </w:trPr>
        <w:tc>
          <w:tcPr>
            <w:tcW w:w="3666" w:type="dxa"/>
            <w:vAlign w:val="center"/>
          </w:tcPr>
          <w:p w14:paraId="61FFA0BC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6103" w:type="dxa"/>
            <w:gridSpan w:val="6"/>
            <w:vAlign w:val="center"/>
          </w:tcPr>
          <w:p w14:paraId="26C64708" w14:textId="77777777" w:rsidR="00CD1C81" w:rsidRPr="000715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 w:rsidRPr="00C52571">
              <w:rPr>
                <w:sz w:val="20"/>
              </w:rPr>
              <w:t>603086, г.Нижний Новгород, б-р Мира, д. 14</w:t>
            </w:r>
          </w:p>
        </w:tc>
      </w:tr>
      <w:tr w:rsidR="00CD1C81" w14:paraId="7D22D942" w14:textId="77777777" w:rsidTr="00325F4D">
        <w:tc>
          <w:tcPr>
            <w:tcW w:w="3666" w:type="dxa"/>
            <w:vAlign w:val="center"/>
          </w:tcPr>
          <w:p w14:paraId="4F6CEB5B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6103" w:type="dxa"/>
            <w:gridSpan w:val="6"/>
            <w:vAlign w:val="center"/>
          </w:tcPr>
          <w:p w14:paraId="208DDB4D" w14:textId="77777777" w:rsidR="00CD1C81" w:rsidRPr="00071581" w:rsidRDefault="00CD1C81" w:rsidP="00CD1C81">
            <w:pPr>
              <w:spacing w:before="100" w:beforeAutospacing="1" w:after="100" w:afterAutospacing="1" w:line="0" w:lineRule="atLeast"/>
              <w:jc w:val="both"/>
              <w:rPr>
                <w:sz w:val="20"/>
              </w:rPr>
            </w:pPr>
            <w:r w:rsidRPr="00F24B82">
              <w:rPr>
                <w:sz w:val="20"/>
              </w:rPr>
              <w:t>Региональная служба по тари</w:t>
            </w:r>
            <w:r>
              <w:rPr>
                <w:sz w:val="20"/>
              </w:rPr>
              <w:t>фам Нижегородской области</w:t>
            </w:r>
          </w:p>
        </w:tc>
      </w:tr>
      <w:tr w:rsidR="00CD1C81" w14:paraId="125A8465" w14:textId="77777777" w:rsidTr="00325F4D">
        <w:tc>
          <w:tcPr>
            <w:tcW w:w="3666" w:type="dxa"/>
            <w:vAlign w:val="center"/>
          </w:tcPr>
          <w:p w14:paraId="3CF5B356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6103" w:type="dxa"/>
            <w:gridSpan w:val="6"/>
            <w:vAlign w:val="center"/>
          </w:tcPr>
          <w:p w14:paraId="38EDB58C" w14:textId="77777777" w:rsidR="00CD1C81" w:rsidRPr="000715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6D401A">
              <w:rPr>
                <w:sz w:val="20"/>
              </w:rPr>
              <w:t>603005, Нижний Новгород, Верхне-Волжская наб., д. 8/59</w:t>
            </w:r>
          </w:p>
        </w:tc>
      </w:tr>
      <w:tr w:rsidR="00CD1C81" w14:paraId="4D7CB0AC" w14:textId="77777777" w:rsidTr="00325F4D">
        <w:tblPrEx>
          <w:jc w:val="center"/>
        </w:tblPrEx>
        <w:trPr>
          <w:jc w:val="center"/>
        </w:trPr>
        <w:tc>
          <w:tcPr>
            <w:tcW w:w="9769" w:type="dxa"/>
            <w:gridSpan w:val="7"/>
          </w:tcPr>
          <w:p w14:paraId="3595C393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7833E3">
              <w:rPr>
                <w:b/>
                <w:sz w:val="20"/>
              </w:rPr>
              <w:t>2. Объем подачи воды</w:t>
            </w:r>
          </w:p>
        </w:tc>
      </w:tr>
      <w:tr w:rsidR="00CD1C81" w14:paraId="18EE88BA" w14:textId="77777777" w:rsidTr="00325F4D">
        <w:tblPrEx>
          <w:jc w:val="center"/>
        </w:tblPrEx>
        <w:trPr>
          <w:trHeight w:val="483"/>
          <w:jc w:val="center"/>
        </w:trPr>
        <w:tc>
          <w:tcPr>
            <w:tcW w:w="8508" w:type="dxa"/>
            <w:gridSpan w:val="6"/>
            <w:vAlign w:val="center"/>
          </w:tcPr>
          <w:p w14:paraId="4392A142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261" w:type="dxa"/>
            <w:vAlign w:val="center"/>
          </w:tcPr>
          <w:p w14:paraId="6B413498" w14:textId="77777777" w:rsidR="00CD1C81" w:rsidRDefault="00CD1C81" w:rsidP="00CD1C8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314A61">
              <w:rPr>
                <w:sz w:val="19"/>
                <w:szCs w:val="19"/>
              </w:rPr>
              <w:t xml:space="preserve">На период </w:t>
            </w:r>
          </w:p>
          <w:p w14:paraId="3F8BA055" w14:textId="77777777" w:rsidR="00CD1C81" w:rsidRDefault="00CD1C81" w:rsidP="00CD1C8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314A61">
              <w:rPr>
                <w:sz w:val="19"/>
                <w:szCs w:val="19"/>
              </w:rPr>
              <w:t xml:space="preserve">с 01.01.2026 </w:t>
            </w:r>
          </w:p>
          <w:p w14:paraId="6A92B31E" w14:textId="3DFB9C85" w:rsidR="00CD1C81" w:rsidRDefault="00CD1C81" w:rsidP="00A337B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314A61">
              <w:rPr>
                <w:sz w:val="19"/>
                <w:szCs w:val="19"/>
              </w:rPr>
              <w:t>по 1.12.2026</w:t>
            </w:r>
          </w:p>
        </w:tc>
      </w:tr>
      <w:tr w:rsidR="00CD1C81" w14:paraId="5E772134" w14:textId="77777777" w:rsidTr="00325F4D">
        <w:tblPrEx>
          <w:jc w:val="center"/>
        </w:tblPrEx>
        <w:trPr>
          <w:trHeight w:val="253"/>
          <w:jc w:val="center"/>
        </w:trPr>
        <w:tc>
          <w:tcPr>
            <w:tcW w:w="8508" w:type="dxa"/>
            <w:gridSpan w:val="6"/>
            <w:vAlign w:val="center"/>
          </w:tcPr>
          <w:p w14:paraId="12000098" w14:textId="319C7CC5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1. </w:t>
            </w:r>
            <w:r w:rsidRPr="00AE1393">
              <w:rPr>
                <w:sz w:val="20"/>
              </w:rPr>
              <w:t xml:space="preserve">Принято сточных вод всего, тыс. </w:t>
            </w:r>
            <w:r>
              <w:rPr>
                <w:sz w:val="20"/>
              </w:rPr>
              <w:t>м3</w:t>
            </w:r>
            <w:r w:rsidRPr="00AE1393">
              <w:rPr>
                <w:sz w:val="20"/>
              </w:rPr>
              <w:t xml:space="preserve"> 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261" w:type="dxa"/>
          </w:tcPr>
          <w:p w14:paraId="25238377" w14:textId="55FD9D00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125 484</w:t>
            </w:r>
          </w:p>
        </w:tc>
      </w:tr>
      <w:tr w:rsidR="00CD1C81" w14:paraId="1F6B8631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1B41B1D7" w14:textId="7243E703" w:rsidR="00CD1C81" w:rsidRP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>
              <w:rPr>
                <w:sz w:val="20"/>
              </w:rPr>
              <w:t>1.1.Потребители Нижегородской области (за исключением указанных в п. 1.2.)</w:t>
            </w:r>
          </w:p>
        </w:tc>
        <w:tc>
          <w:tcPr>
            <w:tcW w:w="1261" w:type="dxa"/>
          </w:tcPr>
          <w:p w14:paraId="425058CD" w14:textId="7D7CE801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124 280</w:t>
            </w:r>
          </w:p>
        </w:tc>
      </w:tr>
      <w:tr w:rsidR="00CD1C81" w14:paraId="09138670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0E7514DF" w14:textId="65DE325D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1</w:t>
            </w:r>
            <w:r w:rsidRPr="001728B8">
              <w:rPr>
                <w:sz w:val="20"/>
              </w:rPr>
              <w:t>.1.1 Население</w:t>
            </w:r>
          </w:p>
        </w:tc>
        <w:tc>
          <w:tcPr>
            <w:tcW w:w="1261" w:type="dxa"/>
          </w:tcPr>
          <w:p w14:paraId="3CAE62DD" w14:textId="3BDD7ADB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84 923</w:t>
            </w:r>
          </w:p>
        </w:tc>
      </w:tr>
      <w:tr w:rsidR="00CD1C81" w14:paraId="3B973698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4D193B79" w14:textId="42544FF4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1</w:t>
            </w:r>
            <w:r w:rsidRPr="001728B8">
              <w:rPr>
                <w:sz w:val="20"/>
              </w:rPr>
              <w:t>.1.2. Бюджетные потребители</w:t>
            </w:r>
          </w:p>
        </w:tc>
        <w:tc>
          <w:tcPr>
            <w:tcW w:w="1261" w:type="dxa"/>
          </w:tcPr>
          <w:p w14:paraId="5C0B610E" w14:textId="3ABEED37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5 615</w:t>
            </w:r>
          </w:p>
        </w:tc>
      </w:tr>
      <w:tr w:rsidR="00CD1C81" w14:paraId="5F713546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33163D43" w14:textId="132BE230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1</w:t>
            </w:r>
            <w:r w:rsidRPr="001728B8">
              <w:rPr>
                <w:sz w:val="20"/>
              </w:rPr>
              <w:t>.1.3. Прочие потребители</w:t>
            </w:r>
          </w:p>
        </w:tc>
        <w:tc>
          <w:tcPr>
            <w:tcW w:w="1261" w:type="dxa"/>
          </w:tcPr>
          <w:p w14:paraId="7738F739" w14:textId="499F1FA9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31 498</w:t>
            </w:r>
          </w:p>
        </w:tc>
      </w:tr>
      <w:tr w:rsidR="00CD1C81" w14:paraId="585C89A4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775D4DAF" w14:textId="3741B55F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>
              <w:rPr>
                <w:sz w:val="20"/>
              </w:rPr>
              <w:t xml:space="preserve">  1.1.4.</w:t>
            </w:r>
            <w:r w:rsidRPr="00A24F12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Pr="00A24F12">
              <w:rPr>
                <w:sz w:val="20"/>
              </w:rPr>
              <w:t>руги</w:t>
            </w:r>
            <w:r>
              <w:rPr>
                <w:sz w:val="20"/>
              </w:rPr>
              <w:t>е</w:t>
            </w:r>
            <w:r w:rsidRPr="00A24F12">
              <w:rPr>
                <w:sz w:val="20"/>
              </w:rPr>
              <w:t xml:space="preserve"> организаци</w:t>
            </w:r>
            <w:r>
              <w:rPr>
                <w:sz w:val="20"/>
              </w:rPr>
              <w:t>и,</w:t>
            </w:r>
            <w:r w:rsidRPr="00A24F12">
              <w:rPr>
                <w:sz w:val="20"/>
              </w:rPr>
              <w:t xml:space="preserve"> осуществляющих водоотведение</w:t>
            </w:r>
          </w:p>
        </w:tc>
        <w:tc>
          <w:tcPr>
            <w:tcW w:w="1261" w:type="dxa"/>
          </w:tcPr>
          <w:p w14:paraId="517A3553" w14:textId="788E7793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2 245</w:t>
            </w:r>
          </w:p>
        </w:tc>
      </w:tr>
      <w:tr w:rsidR="00CD1C81" w14:paraId="4F257E07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1515AA1B" w14:textId="7A16C011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1.2. </w:t>
            </w:r>
            <w:r w:rsidRPr="001728B8">
              <w:rPr>
                <w:sz w:val="20"/>
              </w:rPr>
              <w:t>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 м3 в том числе:</w:t>
            </w:r>
          </w:p>
        </w:tc>
        <w:tc>
          <w:tcPr>
            <w:tcW w:w="1261" w:type="dxa"/>
            <w:vAlign w:val="center"/>
          </w:tcPr>
          <w:p w14:paraId="7B2B81F5" w14:textId="0C8E32CC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1 203</w:t>
            </w:r>
          </w:p>
        </w:tc>
      </w:tr>
      <w:tr w:rsidR="00CD1C81" w14:paraId="7F6B36A7" w14:textId="77777777" w:rsidTr="00325F4D">
        <w:tblPrEx>
          <w:jc w:val="center"/>
        </w:tblPrEx>
        <w:trPr>
          <w:jc w:val="center"/>
        </w:trPr>
        <w:tc>
          <w:tcPr>
            <w:tcW w:w="8508" w:type="dxa"/>
            <w:gridSpan w:val="6"/>
            <w:vAlign w:val="center"/>
          </w:tcPr>
          <w:p w14:paraId="6C60AD47" w14:textId="27A165EA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1.2.1. Население</w:t>
            </w:r>
          </w:p>
        </w:tc>
        <w:tc>
          <w:tcPr>
            <w:tcW w:w="1261" w:type="dxa"/>
          </w:tcPr>
          <w:p w14:paraId="53E47BB8" w14:textId="463F8145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1 203</w:t>
            </w:r>
          </w:p>
        </w:tc>
      </w:tr>
      <w:tr w:rsidR="00CD1C81" w14:paraId="297906C2" w14:textId="77777777" w:rsidTr="00325F4D">
        <w:tblPrEx>
          <w:jc w:val="center"/>
        </w:tblPrEx>
        <w:trPr>
          <w:trHeight w:val="70"/>
          <w:jc w:val="center"/>
        </w:trPr>
        <w:tc>
          <w:tcPr>
            <w:tcW w:w="8508" w:type="dxa"/>
            <w:gridSpan w:val="6"/>
            <w:vAlign w:val="center"/>
          </w:tcPr>
          <w:p w14:paraId="4F1CABB0" w14:textId="645D1DB2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F24B82">
              <w:rPr>
                <w:sz w:val="20"/>
              </w:rPr>
              <w:t xml:space="preserve">Пропущено через собственные очистные сооружения, тыс. </w:t>
            </w:r>
            <w:r>
              <w:rPr>
                <w:sz w:val="20"/>
              </w:rPr>
              <w:t>м3</w:t>
            </w:r>
          </w:p>
        </w:tc>
        <w:tc>
          <w:tcPr>
            <w:tcW w:w="1261" w:type="dxa"/>
          </w:tcPr>
          <w:p w14:paraId="19F36511" w14:textId="0D4F00A6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230 978</w:t>
            </w:r>
          </w:p>
        </w:tc>
      </w:tr>
      <w:tr w:rsidR="00CD1C81" w14:paraId="1C21D2AE" w14:textId="77777777" w:rsidTr="00325F4D">
        <w:tblPrEx>
          <w:jc w:val="center"/>
        </w:tblPrEx>
        <w:trPr>
          <w:trHeight w:val="165"/>
          <w:jc w:val="center"/>
        </w:trPr>
        <w:tc>
          <w:tcPr>
            <w:tcW w:w="8508" w:type="dxa"/>
            <w:gridSpan w:val="6"/>
            <w:vAlign w:val="center"/>
          </w:tcPr>
          <w:p w14:paraId="23050231" w14:textId="13A7CF80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3. </w:t>
            </w:r>
            <w:r w:rsidRPr="00F24B82">
              <w:rPr>
                <w:sz w:val="20"/>
              </w:rPr>
              <w:t xml:space="preserve">Передано сточных вод на сторону, тыс. </w:t>
            </w:r>
            <w:r>
              <w:rPr>
                <w:sz w:val="20"/>
              </w:rPr>
              <w:t>м3</w:t>
            </w:r>
          </w:p>
        </w:tc>
        <w:tc>
          <w:tcPr>
            <w:tcW w:w="1261" w:type="dxa"/>
          </w:tcPr>
          <w:p w14:paraId="1231D0BE" w14:textId="2AD885D8" w:rsidR="00CD1C81" w:rsidRPr="003856C3" w:rsidRDefault="003856C3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584</w:t>
            </w:r>
          </w:p>
        </w:tc>
      </w:tr>
      <w:tr w:rsidR="00CD1C81" w14:paraId="79667D02" w14:textId="77777777" w:rsidTr="00325F4D">
        <w:tc>
          <w:tcPr>
            <w:tcW w:w="9769" w:type="dxa"/>
            <w:gridSpan w:val="7"/>
          </w:tcPr>
          <w:p w14:paraId="589C25E4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C90081">
              <w:rPr>
                <w:b/>
                <w:sz w:val="20"/>
              </w:rPr>
              <w:t xml:space="preserve">    3. Мероприятия, направленные на осуществление текущей (операционной) деятельности</w:t>
            </w:r>
          </w:p>
        </w:tc>
      </w:tr>
      <w:tr w:rsidR="00CD1C81" w14:paraId="4D845549" w14:textId="77777777" w:rsidTr="00325F4D">
        <w:tc>
          <w:tcPr>
            <w:tcW w:w="4482" w:type="dxa"/>
            <w:gridSpan w:val="2"/>
            <w:vMerge w:val="restart"/>
            <w:vAlign w:val="center"/>
          </w:tcPr>
          <w:p w14:paraId="6BD6A61E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83" w:type="dxa"/>
            <w:vMerge w:val="restart"/>
            <w:vAlign w:val="center"/>
          </w:tcPr>
          <w:p w14:paraId="24AFB86C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01" w:type="dxa"/>
            <w:gridSpan w:val="2"/>
            <w:vAlign w:val="center"/>
          </w:tcPr>
          <w:p w14:paraId="0442D3E4" w14:textId="77777777" w:rsidR="00CD1C81" w:rsidRDefault="00CD1C81" w:rsidP="00CD1C81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 xml:space="preserve">Источник финансирования, </w:t>
            </w:r>
          </w:p>
          <w:p w14:paraId="12C77E57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тыс. руб.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0A467F0A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CD1C81" w14:paraId="5FFDC3C0" w14:textId="77777777" w:rsidTr="00325F4D">
        <w:tc>
          <w:tcPr>
            <w:tcW w:w="4482" w:type="dxa"/>
            <w:gridSpan w:val="2"/>
            <w:vMerge/>
            <w:vAlign w:val="center"/>
          </w:tcPr>
          <w:p w14:paraId="68C8A344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742C480F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61D557EA" w14:textId="77777777" w:rsidR="00CD1C81" w:rsidRDefault="00CD1C81" w:rsidP="00CD1C81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</w:t>
            </w:r>
            <w:r>
              <w:rPr>
                <w:sz w:val="20"/>
              </w:rPr>
              <w:t>ои-</w:t>
            </w:r>
          </w:p>
          <w:p w14:paraId="509A9E93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мость</w:t>
            </w:r>
          </w:p>
        </w:tc>
        <w:tc>
          <w:tcPr>
            <w:tcW w:w="1308" w:type="dxa"/>
            <w:vAlign w:val="center"/>
          </w:tcPr>
          <w:p w14:paraId="56C23CD3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03" w:type="dxa"/>
            <w:gridSpan w:val="2"/>
            <w:vMerge/>
            <w:vAlign w:val="center"/>
          </w:tcPr>
          <w:p w14:paraId="74A4592B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1C81" w14:paraId="5D0B39C4" w14:textId="77777777" w:rsidTr="00325F4D">
        <w:tc>
          <w:tcPr>
            <w:tcW w:w="9769" w:type="dxa"/>
            <w:gridSpan w:val="7"/>
            <w:vAlign w:val="center"/>
          </w:tcPr>
          <w:p w14:paraId="254B83C7" w14:textId="77777777" w:rsidR="00CD1C81" w:rsidRDefault="00CD1C81" w:rsidP="00CD1C81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0"/>
              </w:rPr>
              <w:t>На период с 01.01.2026 по 31.12.2026</w:t>
            </w:r>
          </w:p>
        </w:tc>
      </w:tr>
      <w:tr w:rsidR="003856C3" w14:paraId="51ECBDCE" w14:textId="77777777" w:rsidTr="00325F4D">
        <w:tc>
          <w:tcPr>
            <w:tcW w:w="4482" w:type="dxa"/>
            <w:gridSpan w:val="2"/>
            <w:vAlign w:val="center"/>
          </w:tcPr>
          <w:p w14:paraId="12B3F131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Производственные расходы</w:t>
            </w:r>
          </w:p>
        </w:tc>
        <w:tc>
          <w:tcPr>
            <w:tcW w:w="1383" w:type="dxa"/>
            <w:vAlign w:val="center"/>
          </w:tcPr>
          <w:p w14:paraId="1C38A83D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449AF1EB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073FA256" w14:textId="0ABDF259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2 156 223</w:t>
            </w:r>
          </w:p>
        </w:tc>
        <w:tc>
          <w:tcPr>
            <w:tcW w:w="1308" w:type="dxa"/>
            <w:vAlign w:val="center"/>
          </w:tcPr>
          <w:p w14:paraId="2F43682D" w14:textId="6F9109F5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48006342" w14:textId="01056D0C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2 156 223</w:t>
            </w:r>
          </w:p>
        </w:tc>
      </w:tr>
      <w:tr w:rsidR="003856C3" w14:paraId="23879E85" w14:textId="77777777" w:rsidTr="00325F4D">
        <w:tc>
          <w:tcPr>
            <w:tcW w:w="4482" w:type="dxa"/>
            <w:gridSpan w:val="2"/>
            <w:vAlign w:val="center"/>
          </w:tcPr>
          <w:p w14:paraId="023A7815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Административные расходы</w:t>
            </w:r>
          </w:p>
        </w:tc>
        <w:tc>
          <w:tcPr>
            <w:tcW w:w="1383" w:type="dxa"/>
            <w:vAlign w:val="center"/>
          </w:tcPr>
          <w:p w14:paraId="181D74DB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3D18A404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75590F9B" w14:textId="34070890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165 728</w:t>
            </w:r>
          </w:p>
        </w:tc>
        <w:tc>
          <w:tcPr>
            <w:tcW w:w="1308" w:type="dxa"/>
            <w:vAlign w:val="center"/>
          </w:tcPr>
          <w:p w14:paraId="74B8AB8F" w14:textId="2A37E967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6B9A8FB2" w14:textId="4835281F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165 728</w:t>
            </w:r>
          </w:p>
        </w:tc>
      </w:tr>
      <w:tr w:rsidR="003856C3" w14:paraId="4F634407" w14:textId="77777777" w:rsidTr="00325F4D">
        <w:tc>
          <w:tcPr>
            <w:tcW w:w="4482" w:type="dxa"/>
            <w:gridSpan w:val="2"/>
            <w:vAlign w:val="center"/>
          </w:tcPr>
          <w:p w14:paraId="24D91BBA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383" w:type="dxa"/>
            <w:vAlign w:val="center"/>
          </w:tcPr>
          <w:p w14:paraId="38096605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5B9B912D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7A1D507F" w14:textId="0CE05A0D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86 765</w:t>
            </w:r>
          </w:p>
        </w:tc>
        <w:tc>
          <w:tcPr>
            <w:tcW w:w="1308" w:type="dxa"/>
            <w:vAlign w:val="center"/>
          </w:tcPr>
          <w:p w14:paraId="51A62095" w14:textId="3E01CF63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6D3CC520" w14:textId="3A510109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86 765</w:t>
            </w:r>
          </w:p>
        </w:tc>
      </w:tr>
      <w:tr w:rsidR="003856C3" w14:paraId="2052A934" w14:textId="77777777" w:rsidTr="00325F4D">
        <w:tc>
          <w:tcPr>
            <w:tcW w:w="4482" w:type="dxa"/>
            <w:gridSpan w:val="2"/>
            <w:vAlign w:val="center"/>
          </w:tcPr>
          <w:p w14:paraId="2371E6AC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383" w:type="dxa"/>
            <w:vAlign w:val="center"/>
          </w:tcPr>
          <w:p w14:paraId="63AB26D4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37FD84C2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13DAD5FA" w14:textId="01F97ED0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5</w:t>
            </w:r>
          </w:p>
        </w:tc>
        <w:tc>
          <w:tcPr>
            <w:tcW w:w="1308" w:type="dxa"/>
            <w:vAlign w:val="center"/>
          </w:tcPr>
          <w:p w14:paraId="4D4FA6F2" w14:textId="062AEDBF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03C46490" w14:textId="5D879D5B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5</w:t>
            </w:r>
          </w:p>
        </w:tc>
      </w:tr>
      <w:tr w:rsidR="003856C3" w14:paraId="3D0C846A" w14:textId="77777777" w:rsidTr="00325F4D">
        <w:tc>
          <w:tcPr>
            <w:tcW w:w="4482" w:type="dxa"/>
            <w:gridSpan w:val="2"/>
            <w:vAlign w:val="center"/>
          </w:tcPr>
          <w:p w14:paraId="1E31EEE8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383" w:type="dxa"/>
            <w:vAlign w:val="center"/>
          </w:tcPr>
          <w:p w14:paraId="7CA70AE7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2F5A2AD8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312A5BBD" w14:textId="5B82ACE8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56 354</w:t>
            </w:r>
          </w:p>
        </w:tc>
        <w:tc>
          <w:tcPr>
            <w:tcW w:w="1308" w:type="dxa"/>
            <w:vAlign w:val="center"/>
          </w:tcPr>
          <w:p w14:paraId="410E2F23" w14:textId="37EF5F5A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58332482" w14:textId="36AC97F5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56 354</w:t>
            </w:r>
          </w:p>
        </w:tc>
      </w:tr>
      <w:tr w:rsidR="003856C3" w14:paraId="735D1A97" w14:textId="77777777" w:rsidTr="00325F4D">
        <w:tc>
          <w:tcPr>
            <w:tcW w:w="5865" w:type="dxa"/>
            <w:gridSpan w:val="3"/>
            <w:vAlign w:val="center"/>
          </w:tcPr>
          <w:p w14:paraId="2440B3A5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293" w:type="dxa"/>
            <w:vAlign w:val="center"/>
          </w:tcPr>
          <w:p w14:paraId="61389250" w14:textId="676BACB5" w:rsidR="003856C3" w:rsidRPr="003856C3" w:rsidRDefault="003856C3" w:rsidP="00D53C1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2</w:t>
            </w:r>
            <w:r w:rsidR="00D53C17">
              <w:rPr>
                <w:sz w:val="20"/>
                <w:szCs w:val="24"/>
              </w:rPr>
              <w:t> 465 075</w:t>
            </w:r>
          </w:p>
        </w:tc>
        <w:tc>
          <w:tcPr>
            <w:tcW w:w="1308" w:type="dxa"/>
            <w:vAlign w:val="center"/>
          </w:tcPr>
          <w:p w14:paraId="5251EAF1" w14:textId="7529C48D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2BAEFE43" w14:textId="4AF6160B" w:rsidR="003856C3" w:rsidRPr="003856C3" w:rsidRDefault="003856C3" w:rsidP="00D53C1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2</w:t>
            </w:r>
            <w:r w:rsidR="00D53C17">
              <w:rPr>
                <w:sz w:val="20"/>
                <w:szCs w:val="24"/>
              </w:rPr>
              <w:t> 465 075</w:t>
            </w:r>
          </w:p>
        </w:tc>
      </w:tr>
      <w:tr w:rsidR="00CD1C81" w14:paraId="773A97E1" w14:textId="77777777" w:rsidTr="00325F4D">
        <w:tc>
          <w:tcPr>
            <w:tcW w:w="9769" w:type="dxa"/>
            <w:gridSpan w:val="7"/>
          </w:tcPr>
          <w:p w14:paraId="55D21348" w14:textId="52A001F2" w:rsidR="00CD1C81" w:rsidRDefault="00826DED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 xml:space="preserve">4. Мероприятия, </w:t>
            </w:r>
            <w:r w:rsidRPr="000175A6">
              <w:rPr>
                <w:b/>
                <w:sz w:val="20"/>
              </w:rPr>
              <w:t>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CD1C81" w14:paraId="71FA176E" w14:textId="77777777" w:rsidTr="00325F4D">
        <w:tc>
          <w:tcPr>
            <w:tcW w:w="9769" w:type="dxa"/>
            <w:gridSpan w:val="7"/>
          </w:tcPr>
          <w:p w14:paraId="1DE19411" w14:textId="7800FCCC" w:rsidR="00CD1C81" w:rsidRDefault="00826DED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CD1C81" w14:paraId="0F0F9A52" w14:textId="77777777" w:rsidTr="00325F4D">
        <w:tc>
          <w:tcPr>
            <w:tcW w:w="4482" w:type="dxa"/>
            <w:gridSpan w:val="2"/>
            <w:vMerge w:val="restart"/>
            <w:vAlign w:val="center"/>
          </w:tcPr>
          <w:p w14:paraId="2261CD33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83" w:type="dxa"/>
            <w:vMerge w:val="restart"/>
            <w:vAlign w:val="center"/>
          </w:tcPr>
          <w:p w14:paraId="1D09E948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01" w:type="dxa"/>
            <w:gridSpan w:val="2"/>
            <w:vAlign w:val="center"/>
          </w:tcPr>
          <w:p w14:paraId="20473B23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67B4683B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CD1C81" w14:paraId="03A57D1C" w14:textId="77777777" w:rsidTr="00325F4D">
        <w:tc>
          <w:tcPr>
            <w:tcW w:w="4482" w:type="dxa"/>
            <w:gridSpan w:val="2"/>
            <w:vMerge/>
            <w:vAlign w:val="center"/>
          </w:tcPr>
          <w:p w14:paraId="649FEB11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6609DC9D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3617364" w14:textId="77777777" w:rsidR="00CD1C81" w:rsidRDefault="00CD1C81" w:rsidP="00CD1C81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</w:t>
            </w:r>
          </w:p>
          <w:p w14:paraId="6C947C92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мость</w:t>
            </w:r>
          </w:p>
        </w:tc>
        <w:tc>
          <w:tcPr>
            <w:tcW w:w="1308" w:type="dxa"/>
            <w:vAlign w:val="center"/>
          </w:tcPr>
          <w:p w14:paraId="177BE48D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03" w:type="dxa"/>
            <w:gridSpan w:val="2"/>
            <w:vMerge/>
            <w:vAlign w:val="center"/>
          </w:tcPr>
          <w:p w14:paraId="06FBC447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1C81" w14:paraId="421FA9B7" w14:textId="77777777" w:rsidTr="00325F4D">
        <w:tc>
          <w:tcPr>
            <w:tcW w:w="9769" w:type="dxa"/>
            <w:gridSpan w:val="7"/>
            <w:vAlign w:val="center"/>
          </w:tcPr>
          <w:p w14:paraId="7EBD602D" w14:textId="77777777" w:rsidR="00CD1C81" w:rsidRDefault="00CD1C81" w:rsidP="00CD1C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</w:t>
            </w:r>
          </w:p>
        </w:tc>
      </w:tr>
      <w:tr w:rsidR="00D24A80" w14:paraId="14156304" w14:textId="77777777" w:rsidTr="00325F4D">
        <w:tc>
          <w:tcPr>
            <w:tcW w:w="4482" w:type="dxa"/>
            <w:gridSpan w:val="2"/>
            <w:vAlign w:val="center"/>
          </w:tcPr>
          <w:p w14:paraId="53BEA5A0" w14:textId="70D1FDD9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Расходы на ремонт централизованных систем </w:t>
            </w:r>
            <w:r>
              <w:rPr>
                <w:sz w:val="20"/>
              </w:rPr>
              <w:lastRenderedPageBreak/>
              <w:t>водоотведения либо объектов, входящих в состав таких систем</w:t>
            </w:r>
          </w:p>
        </w:tc>
        <w:tc>
          <w:tcPr>
            <w:tcW w:w="1383" w:type="dxa"/>
            <w:vAlign w:val="center"/>
          </w:tcPr>
          <w:p w14:paraId="53E4C44A" w14:textId="77777777" w:rsidR="00D24A80" w:rsidRDefault="00D24A80" w:rsidP="00D24A80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lastRenderedPageBreak/>
              <w:t>с 01.01.20</w:t>
            </w:r>
            <w:r>
              <w:rPr>
                <w:sz w:val="20"/>
              </w:rPr>
              <w:t xml:space="preserve">26 </w:t>
            </w:r>
          </w:p>
          <w:p w14:paraId="0A4B2A92" w14:textId="77777777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по 31.12.2026</w:t>
            </w:r>
          </w:p>
        </w:tc>
        <w:tc>
          <w:tcPr>
            <w:tcW w:w="1293" w:type="dxa"/>
            <w:vAlign w:val="center"/>
          </w:tcPr>
          <w:p w14:paraId="00ACD4CC" w14:textId="6C522F07" w:rsidR="00D24A80" w:rsidRPr="003856C3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lastRenderedPageBreak/>
              <w:t>73 978</w:t>
            </w:r>
          </w:p>
        </w:tc>
        <w:tc>
          <w:tcPr>
            <w:tcW w:w="1308" w:type="dxa"/>
            <w:vAlign w:val="center"/>
          </w:tcPr>
          <w:p w14:paraId="016C3A9B" w14:textId="4E09825C" w:rsidR="00D24A80" w:rsidRPr="003856C3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3010EB08" w14:textId="305305EB" w:rsidR="00D24A80" w:rsidRPr="003856C3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73 978</w:t>
            </w:r>
          </w:p>
        </w:tc>
      </w:tr>
      <w:tr w:rsidR="003856C3" w14:paraId="78641CCE" w14:textId="77777777" w:rsidTr="00325F4D">
        <w:tc>
          <w:tcPr>
            <w:tcW w:w="5865" w:type="dxa"/>
            <w:gridSpan w:val="3"/>
            <w:vAlign w:val="center"/>
          </w:tcPr>
          <w:p w14:paraId="10579249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lastRenderedPageBreak/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293" w:type="dxa"/>
            <w:vAlign w:val="center"/>
          </w:tcPr>
          <w:p w14:paraId="0A93A947" w14:textId="6E6A8A3D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73 978</w:t>
            </w:r>
          </w:p>
        </w:tc>
        <w:tc>
          <w:tcPr>
            <w:tcW w:w="1308" w:type="dxa"/>
            <w:vAlign w:val="center"/>
          </w:tcPr>
          <w:p w14:paraId="5DD1C974" w14:textId="1162EDAA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542A5DFA" w14:textId="1020C102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73 978</w:t>
            </w:r>
          </w:p>
        </w:tc>
      </w:tr>
      <w:tr w:rsidR="003856C3" w14:paraId="4D02D6F9" w14:textId="77777777" w:rsidTr="00325F4D">
        <w:tc>
          <w:tcPr>
            <w:tcW w:w="9769" w:type="dxa"/>
            <w:gridSpan w:val="7"/>
          </w:tcPr>
          <w:p w14:paraId="33B1F4A3" w14:textId="15B7AF6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i/>
                <w:sz w:val="20"/>
              </w:rPr>
              <w:t>4.</w:t>
            </w:r>
            <w:r w:rsidRPr="00574CAF">
              <w:rPr>
                <w:i/>
                <w:sz w:val="20"/>
              </w:rPr>
              <w:t>2. Перечень мероприятий</w:t>
            </w:r>
            <w:r w:rsidRPr="00F24B82">
              <w:rPr>
                <w:i/>
                <w:sz w:val="20"/>
              </w:rPr>
              <w:t>, направленных на улучшение качества очистки сточных вод</w:t>
            </w:r>
          </w:p>
        </w:tc>
      </w:tr>
      <w:tr w:rsidR="003856C3" w14:paraId="55DD0A30" w14:textId="77777777" w:rsidTr="00325F4D">
        <w:tc>
          <w:tcPr>
            <w:tcW w:w="4482" w:type="dxa"/>
            <w:gridSpan w:val="2"/>
            <w:vMerge w:val="restart"/>
            <w:vAlign w:val="center"/>
          </w:tcPr>
          <w:p w14:paraId="00FDEC6C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83" w:type="dxa"/>
            <w:vMerge w:val="restart"/>
            <w:vAlign w:val="center"/>
          </w:tcPr>
          <w:p w14:paraId="2863962C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01" w:type="dxa"/>
            <w:gridSpan w:val="2"/>
            <w:vAlign w:val="center"/>
          </w:tcPr>
          <w:p w14:paraId="0F84CC89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74A76BBC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3856C3" w14:paraId="292966ED" w14:textId="77777777" w:rsidTr="00325F4D">
        <w:tc>
          <w:tcPr>
            <w:tcW w:w="4482" w:type="dxa"/>
            <w:gridSpan w:val="2"/>
            <w:vMerge/>
            <w:vAlign w:val="center"/>
          </w:tcPr>
          <w:p w14:paraId="1BDCB17A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7C914738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6C662E7F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</w:t>
            </w:r>
          </w:p>
          <w:p w14:paraId="2712A16B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мость</w:t>
            </w:r>
          </w:p>
        </w:tc>
        <w:tc>
          <w:tcPr>
            <w:tcW w:w="1308" w:type="dxa"/>
            <w:vAlign w:val="center"/>
          </w:tcPr>
          <w:p w14:paraId="10C75346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03" w:type="dxa"/>
            <w:gridSpan w:val="2"/>
            <w:vMerge/>
            <w:vAlign w:val="center"/>
          </w:tcPr>
          <w:p w14:paraId="49D27042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856C3" w14:paraId="20100508" w14:textId="77777777" w:rsidTr="00325F4D">
        <w:tc>
          <w:tcPr>
            <w:tcW w:w="9769" w:type="dxa"/>
            <w:gridSpan w:val="7"/>
            <w:vAlign w:val="center"/>
          </w:tcPr>
          <w:p w14:paraId="345E487F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</w:t>
            </w:r>
          </w:p>
        </w:tc>
      </w:tr>
      <w:tr w:rsidR="00D24A80" w14:paraId="1B4A9011" w14:textId="77777777" w:rsidTr="00325F4D">
        <w:tc>
          <w:tcPr>
            <w:tcW w:w="4482" w:type="dxa"/>
            <w:gridSpan w:val="2"/>
            <w:vAlign w:val="center"/>
          </w:tcPr>
          <w:p w14:paraId="219DD608" w14:textId="3547BCD9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Расходы на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383" w:type="dxa"/>
            <w:vAlign w:val="center"/>
          </w:tcPr>
          <w:p w14:paraId="3F28A761" w14:textId="77777777" w:rsidR="00D24A80" w:rsidRDefault="00D24A80" w:rsidP="00D24A80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15AA101A" w14:textId="77777777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38388372" w14:textId="1F7EFCF8" w:rsidR="00D24A80" w:rsidRPr="003856C3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9 860</w:t>
            </w:r>
          </w:p>
        </w:tc>
        <w:tc>
          <w:tcPr>
            <w:tcW w:w="1308" w:type="dxa"/>
            <w:vAlign w:val="center"/>
          </w:tcPr>
          <w:p w14:paraId="6B17899F" w14:textId="637184D4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01079778" w14:textId="7A2C190D" w:rsidR="00D24A80" w:rsidRDefault="00D24A80" w:rsidP="00D24A8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9 860</w:t>
            </w:r>
          </w:p>
        </w:tc>
      </w:tr>
      <w:tr w:rsidR="003856C3" w14:paraId="457AC71B" w14:textId="77777777" w:rsidTr="00325F4D">
        <w:tc>
          <w:tcPr>
            <w:tcW w:w="5865" w:type="dxa"/>
            <w:gridSpan w:val="3"/>
            <w:vAlign w:val="center"/>
          </w:tcPr>
          <w:p w14:paraId="564BF961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293" w:type="dxa"/>
            <w:vAlign w:val="center"/>
          </w:tcPr>
          <w:p w14:paraId="3BAAF0E1" w14:textId="1E220071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0"/>
                <w:szCs w:val="24"/>
              </w:rPr>
            </w:pPr>
            <w:r w:rsidRPr="003856C3">
              <w:rPr>
                <w:sz w:val="20"/>
                <w:szCs w:val="24"/>
              </w:rPr>
              <w:t>9 860</w:t>
            </w:r>
          </w:p>
        </w:tc>
        <w:tc>
          <w:tcPr>
            <w:tcW w:w="1308" w:type="dxa"/>
            <w:vAlign w:val="center"/>
          </w:tcPr>
          <w:p w14:paraId="27E7BE22" w14:textId="57CA3911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0075E264" w14:textId="1FD63921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9 860</w:t>
            </w:r>
          </w:p>
        </w:tc>
      </w:tr>
      <w:tr w:rsidR="003856C3" w14:paraId="1F053D05" w14:textId="77777777" w:rsidTr="00325F4D">
        <w:tc>
          <w:tcPr>
            <w:tcW w:w="9769" w:type="dxa"/>
            <w:gridSpan w:val="7"/>
          </w:tcPr>
          <w:p w14:paraId="12353A2B" w14:textId="6C9AEE1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i/>
                <w:sz w:val="20"/>
              </w:rPr>
              <w:t>4.3. Перечень мероприятий по энергосбережению и повышению энергетической</w:t>
            </w:r>
            <w:r>
              <w:rPr>
                <w:i/>
                <w:sz w:val="20"/>
              </w:rPr>
              <w:t xml:space="preserve"> </w:t>
            </w:r>
            <w:r w:rsidRPr="00F24B82">
              <w:rPr>
                <w:i/>
                <w:sz w:val="20"/>
              </w:rPr>
              <w:t>эффективности</w:t>
            </w:r>
          </w:p>
        </w:tc>
      </w:tr>
      <w:tr w:rsidR="003856C3" w14:paraId="0D32F8C3" w14:textId="77777777" w:rsidTr="00325F4D">
        <w:tc>
          <w:tcPr>
            <w:tcW w:w="4482" w:type="dxa"/>
            <w:gridSpan w:val="2"/>
            <w:vMerge w:val="restart"/>
            <w:vAlign w:val="center"/>
          </w:tcPr>
          <w:p w14:paraId="2702A18A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83" w:type="dxa"/>
            <w:vMerge w:val="restart"/>
            <w:vAlign w:val="center"/>
          </w:tcPr>
          <w:p w14:paraId="2AFBF1DE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01" w:type="dxa"/>
            <w:gridSpan w:val="2"/>
            <w:vAlign w:val="center"/>
          </w:tcPr>
          <w:p w14:paraId="1E7A971C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6003CF42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3856C3" w14:paraId="240CDEC5" w14:textId="77777777" w:rsidTr="00325F4D">
        <w:tc>
          <w:tcPr>
            <w:tcW w:w="4482" w:type="dxa"/>
            <w:gridSpan w:val="2"/>
            <w:vMerge/>
            <w:vAlign w:val="center"/>
          </w:tcPr>
          <w:p w14:paraId="777E05E3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8B4C662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61E1554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</w:t>
            </w:r>
          </w:p>
          <w:p w14:paraId="3F0B0D50" w14:textId="1B24E2AD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мость</w:t>
            </w:r>
          </w:p>
        </w:tc>
        <w:tc>
          <w:tcPr>
            <w:tcW w:w="1308" w:type="dxa"/>
            <w:vAlign w:val="center"/>
          </w:tcPr>
          <w:p w14:paraId="260A8078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03" w:type="dxa"/>
            <w:gridSpan w:val="2"/>
            <w:vMerge/>
            <w:vAlign w:val="center"/>
          </w:tcPr>
          <w:p w14:paraId="7BEF3D3A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856C3" w14:paraId="31CF4D25" w14:textId="77777777" w:rsidTr="00325F4D">
        <w:tc>
          <w:tcPr>
            <w:tcW w:w="9769" w:type="dxa"/>
            <w:gridSpan w:val="7"/>
            <w:vAlign w:val="center"/>
          </w:tcPr>
          <w:p w14:paraId="1CCAF96B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</w:t>
            </w:r>
          </w:p>
        </w:tc>
      </w:tr>
      <w:tr w:rsidR="003856C3" w14:paraId="15642B0D" w14:textId="77777777" w:rsidTr="00325F4D">
        <w:tc>
          <w:tcPr>
            <w:tcW w:w="4482" w:type="dxa"/>
            <w:gridSpan w:val="2"/>
            <w:vAlign w:val="center"/>
          </w:tcPr>
          <w:p w14:paraId="78CF6505" w14:textId="1C249A57" w:rsidR="003856C3" w:rsidRDefault="003856C3" w:rsidP="00D24A8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>
              <w:rPr>
                <w:sz w:val="20"/>
              </w:rPr>
              <w:t>Расходы на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383" w:type="dxa"/>
            <w:vAlign w:val="center"/>
          </w:tcPr>
          <w:p w14:paraId="47637630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 01.01.20</w:t>
            </w:r>
            <w:r>
              <w:rPr>
                <w:sz w:val="20"/>
              </w:rPr>
              <w:t xml:space="preserve">26 </w:t>
            </w:r>
          </w:p>
          <w:p w14:paraId="4DB9F590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по 31.12.2026</w:t>
            </w:r>
          </w:p>
        </w:tc>
        <w:tc>
          <w:tcPr>
            <w:tcW w:w="1293" w:type="dxa"/>
            <w:vAlign w:val="center"/>
          </w:tcPr>
          <w:p w14:paraId="720E8541" w14:textId="785A7044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213 446</w:t>
            </w:r>
          </w:p>
        </w:tc>
        <w:tc>
          <w:tcPr>
            <w:tcW w:w="1308" w:type="dxa"/>
            <w:vAlign w:val="center"/>
          </w:tcPr>
          <w:p w14:paraId="321AF6B1" w14:textId="79C7138F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4F76A351" w14:textId="65F9451E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213 446</w:t>
            </w:r>
          </w:p>
        </w:tc>
      </w:tr>
      <w:tr w:rsidR="003856C3" w14:paraId="429B0256" w14:textId="77777777" w:rsidTr="00325F4D">
        <w:tc>
          <w:tcPr>
            <w:tcW w:w="5865" w:type="dxa"/>
            <w:gridSpan w:val="3"/>
            <w:vAlign w:val="center"/>
          </w:tcPr>
          <w:p w14:paraId="3ED45648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 xml:space="preserve">Итого на </w:t>
            </w:r>
            <w:r>
              <w:rPr>
                <w:sz w:val="20"/>
              </w:rPr>
              <w:t>период с 01.01.2026 по 31.12.2026</w:t>
            </w:r>
            <w:r w:rsidRPr="00F24B82">
              <w:rPr>
                <w:sz w:val="20"/>
              </w:rPr>
              <w:t>:</w:t>
            </w:r>
          </w:p>
        </w:tc>
        <w:tc>
          <w:tcPr>
            <w:tcW w:w="1293" w:type="dxa"/>
            <w:vAlign w:val="center"/>
          </w:tcPr>
          <w:p w14:paraId="72FEE9B6" w14:textId="2A7502CD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213 446</w:t>
            </w:r>
          </w:p>
        </w:tc>
        <w:tc>
          <w:tcPr>
            <w:tcW w:w="1308" w:type="dxa"/>
            <w:vAlign w:val="center"/>
          </w:tcPr>
          <w:p w14:paraId="3858D7FD" w14:textId="65465F7D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4362DBE7" w14:textId="26DD772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sz w:val="20"/>
                <w:szCs w:val="24"/>
              </w:rPr>
              <w:t>213 446</w:t>
            </w:r>
          </w:p>
        </w:tc>
      </w:tr>
      <w:tr w:rsidR="003856C3" w14:paraId="000DADA6" w14:textId="77777777" w:rsidTr="00325F4D">
        <w:tc>
          <w:tcPr>
            <w:tcW w:w="9769" w:type="dxa"/>
            <w:gridSpan w:val="7"/>
          </w:tcPr>
          <w:p w14:paraId="4FB579C7" w14:textId="61194AE5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3856C3" w14:paraId="343006F5" w14:textId="77777777" w:rsidTr="00325F4D">
        <w:tc>
          <w:tcPr>
            <w:tcW w:w="4482" w:type="dxa"/>
            <w:gridSpan w:val="2"/>
            <w:vMerge w:val="restart"/>
            <w:vAlign w:val="center"/>
          </w:tcPr>
          <w:p w14:paraId="27CB716E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Наименование мероприятий</w:t>
            </w:r>
          </w:p>
        </w:tc>
        <w:tc>
          <w:tcPr>
            <w:tcW w:w="1383" w:type="dxa"/>
            <w:vMerge w:val="restart"/>
            <w:vAlign w:val="center"/>
          </w:tcPr>
          <w:p w14:paraId="42CB3E50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Дата реализации мероприятия</w:t>
            </w:r>
          </w:p>
        </w:tc>
        <w:tc>
          <w:tcPr>
            <w:tcW w:w="2601" w:type="dxa"/>
            <w:gridSpan w:val="2"/>
            <w:vAlign w:val="center"/>
          </w:tcPr>
          <w:p w14:paraId="0A2250C4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6181308A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Всего сумма, тыс. руб.</w:t>
            </w:r>
          </w:p>
        </w:tc>
      </w:tr>
      <w:tr w:rsidR="003856C3" w14:paraId="5F6ADE57" w14:textId="77777777" w:rsidTr="00325F4D">
        <w:tc>
          <w:tcPr>
            <w:tcW w:w="4482" w:type="dxa"/>
            <w:gridSpan w:val="2"/>
            <w:vMerge/>
            <w:vAlign w:val="center"/>
          </w:tcPr>
          <w:p w14:paraId="3187C344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405ACE83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B14404" w14:textId="77777777" w:rsidR="003856C3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Себестои-</w:t>
            </w:r>
          </w:p>
          <w:p w14:paraId="098B31C9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мость</w:t>
            </w:r>
          </w:p>
        </w:tc>
        <w:tc>
          <w:tcPr>
            <w:tcW w:w="1308" w:type="dxa"/>
            <w:vAlign w:val="center"/>
          </w:tcPr>
          <w:p w14:paraId="3C01A7E3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F24B82">
              <w:rPr>
                <w:sz w:val="20"/>
              </w:rPr>
              <w:t>Другие источники</w:t>
            </w:r>
          </w:p>
        </w:tc>
        <w:tc>
          <w:tcPr>
            <w:tcW w:w="1303" w:type="dxa"/>
            <w:gridSpan w:val="2"/>
            <w:vMerge/>
            <w:vAlign w:val="center"/>
          </w:tcPr>
          <w:p w14:paraId="26928E53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3856C3" w14:paraId="4291D7B6" w14:textId="77777777" w:rsidTr="00325F4D">
        <w:tc>
          <w:tcPr>
            <w:tcW w:w="9769" w:type="dxa"/>
            <w:gridSpan w:val="7"/>
            <w:vAlign w:val="center"/>
          </w:tcPr>
          <w:p w14:paraId="21E0A7CB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На период с 01.01.2026 по 31.12.2026 мероприятия, направленные на повышение качества обслуживания абонентов, не предусмотрены. Расходы на сбытовую деятельность учтены в составе мероприятий, направленных на осуществление текущей (операционной) деятельности</w:t>
            </w:r>
          </w:p>
        </w:tc>
      </w:tr>
      <w:tr w:rsidR="003856C3" w14:paraId="50C17CD3" w14:textId="77777777" w:rsidTr="00325F4D">
        <w:tc>
          <w:tcPr>
            <w:tcW w:w="5865" w:type="dxa"/>
            <w:gridSpan w:val="3"/>
            <w:vAlign w:val="center"/>
          </w:tcPr>
          <w:p w14:paraId="700D2719" w14:textId="77777777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rPr>
                <w:sz w:val="24"/>
                <w:szCs w:val="24"/>
              </w:rPr>
            </w:pPr>
            <w:r w:rsidRPr="0003090C">
              <w:rPr>
                <w:b/>
                <w:sz w:val="20"/>
              </w:rPr>
              <w:t>Всего</w:t>
            </w:r>
            <w:r w:rsidRPr="00F24B82">
              <w:rPr>
                <w:sz w:val="20"/>
              </w:rPr>
              <w:t xml:space="preserve"> </w:t>
            </w:r>
            <w:r w:rsidRPr="00F3119F">
              <w:rPr>
                <w:b/>
                <w:sz w:val="20"/>
              </w:rPr>
              <w:t>на период</w:t>
            </w:r>
            <w:r>
              <w:rPr>
                <w:b/>
                <w:sz w:val="20"/>
              </w:rPr>
              <w:t xml:space="preserve"> </w:t>
            </w:r>
            <w:r w:rsidRPr="0003090C">
              <w:rPr>
                <w:b/>
                <w:sz w:val="20"/>
              </w:rPr>
              <w:t>реализации программы</w:t>
            </w:r>
            <w:r w:rsidRPr="00F3119F">
              <w:rPr>
                <w:b/>
                <w:sz w:val="20"/>
              </w:rPr>
              <w:t xml:space="preserve"> с 01.01.2026 по 31.12.2026:</w:t>
            </w:r>
          </w:p>
        </w:tc>
        <w:tc>
          <w:tcPr>
            <w:tcW w:w="1293" w:type="dxa"/>
            <w:vAlign w:val="center"/>
          </w:tcPr>
          <w:p w14:paraId="43A1DCF2" w14:textId="1930D22F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b/>
                <w:sz w:val="24"/>
                <w:szCs w:val="24"/>
              </w:rPr>
            </w:pPr>
            <w:r w:rsidRPr="003856C3">
              <w:rPr>
                <w:b/>
                <w:sz w:val="20"/>
                <w:szCs w:val="24"/>
              </w:rPr>
              <w:t>297 284</w:t>
            </w:r>
          </w:p>
        </w:tc>
        <w:tc>
          <w:tcPr>
            <w:tcW w:w="1308" w:type="dxa"/>
            <w:vAlign w:val="center"/>
          </w:tcPr>
          <w:p w14:paraId="33A61B4A" w14:textId="6CF478B1" w:rsidR="003856C3" w:rsidRP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2"/>
            <w:vAlign w:val="center"/>
          </w:tcPr>
          <w:p w14:paraId="0671A487" w14:textId="6139440C" w:rsidR="003856C3" w:rsidRDefault="003856C3" w:rsidP="003856C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sz w:val="24"/>
                <w:szCs w:val="24"/>
              </w:rPr>
            </w:pPr>
            <w:r w:rsidRPr="003856C3">
              <w:rPr>
                <w:b/>
                <w:sz w:val="20"/>
                <w:szCs w:val="24"/>
              </w:rPr>
              <w:t>297 284</w:t>
            </w:r>
          </w:p>
        </w:tc>
      </w:tr>
      <w:tr w:rsidR="003856C3" w14:paraId="5873C89C" w14:textId="77777777" w:rsidTr="00325F4D">
        <w:tc>
          <w:tcPr>
            <w:tcW w:w="9769" w:type="dxa"/>
            <w:gridSpan w:val="7"/>
          </w:tcPr>
          <w:p w14:paraId="29DE83D2" w14:textId="6A7F9C69" w:rsidR="003856C3" w:rsidRPr="00826DED" w:rsidRDefault="003856C3" w:rsidP="003856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82C8E">
              <w:rPr>
                <w:b/>
                <w:sz w:val="20"/>
              </w:rPr>
              <w:t>5. Показатели надежности, качества, энергетической эффективности объектов</w:t>
            </w:r>
            <w:r>
              <w:rPr>
                <w:b/>
                <w:sz w:val="20"/>
              </w:rPr>
              <w:t xml:space="preserve"> </w:t>
            </w:r>
            <w:r w:rsidRPr="00A82C8E">
              <w:rPr>
                <w:b/>
                <w:sz w:val="20"/>
              </w:rPr>
              <w:t>централизованных систем водоотведения</w:t>
            </w:r>
          </w:p>
        </w:tc>
      </w:tr>
      <w:tr w:rsidR="003856C3" w14:paraId="2F199387" w14:textId="77777777" w:rsidTr="00325F4D">
        <w:tc>
          <w:tcPr>
            <w:tcW w:w="7158" w:type="dxa"/>
            <w:gridSpan w:val="4"/>
            <w:vAlign w:val="center"/>
          </w:tcPr>
          <w:p w14:paraId="6CE3E0C9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Наименование показателя</w:t>
            </w:r>
          </w:p>
        </w:tc>
        <w:tc>
          <w:tcPr>
            <w:tcW w:w="1308" w:type="dxa"/>
            <w:vAlign w:val="center"/>
          </w:tcPr>
          <w:p w14:paraId="7D33703C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Ед. изм.</w:t>
            </w:r>
          </w:p>
        </w:tc>
        <w:tc>
          <w:tcPr>
            <w:tcW w:w="1303" w:type="dxa"/>
            <w:gridSpan w:val="2"/>
            <w:vAlign w:val="center"/>
          </w:tcPr>
          <w:p w14:paraId="39659952" w14:textId="77777777" w:rsidR="003856C3" w:rsidRPr="00DB596B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DB596B">
              <w:rPr>
                <w:sz w:val="20"/>
              </w:rPr>
              <w:t xml:space="preserve">На период </w:t>
            </w:r>
          </w:p>
          <w:p w14:paraId="09B7AB72" w14:textId="77777777" w:rsidR="003856C3" w:rsidRPr="00DB596B" w:rsidRDefault="003856C3" w:rsidP="003856C3">
            <w:pPr>
              <w:spacing w:line="0" w:lineRule="atLeast"/>
              <w:jc w:val="center"/>
              <w:rPr>
                <w:sz w:val="20"/>
              </w:rPr>
            </w:pPr>
            <w:r w:rsidRPr="00DB596B">
              <w:rPr>
                <w:sz w:val="20"/>
              </w:rPr>
              <w:t>с 01.01.2026</w:t>
            </w:r>
          </w:p>
          <w:p w14:paraId="6638E0EB" w14:textId="78B07E58" w:rsidR="003856C3" w:rsidRDefault="003856C3" w:rsidP="00A337BB">
            <w:pPr>
              <w:tabs>
                <w:tab w:val="left" w:pos="1897"/>
              </w:tabs>
              <w:spacing w:line="0" w:lineRule="atLeast"/>
            </w:pPr>
            <w:r w:rsidRPr="00DB596B">
              <w:rPr>
                <w:sz w:val="20"/>
              </w:rPr>
              <w:t>по 1.12.2026</w:t>
            </w:r>
          </w:p>
        </w:tc>
      </w:tr>
      <w:tr w:rsidR="003856C3" w14:paraId="68A6C032" w14:textId="77777777" w:rsidTr="00325F4D">
        <w:tc>
          <w:tcPr>
            <w:tcW w:w="9769" w:type="dxa"/>
            <w:gridSpan w:val="7"/>
            <w:vAlign w:val="center"/>
          </w:tcPr>
          <w:p w14:paraId="033D7B10" w14:textId="01D9B846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очистки сточных вод</w:t>
            </w:r>
          </w:p>
        </w:tc>
      </w:tr>
      <w:tr w:rsidR="003856C3" w14:paraId="3BE9B9C5" w14:textId="77777777" w:rsidTr="00325F4D">
        <w:tc>
          <w:tcPr>
            <w:tcW w:w="7158" w:type="dxa"/>
            <w:gridSpan w:val="4"/>
          </w:tcPr>
          <w:p w14:paraId="60281E86" w14:textId="417A0AD2" w:rsidR="003856C3" w:rsidRPr="004C5E38" w:rsidRDefault="003856C3" w:rsidP="003856C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24B82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308" w:type="dxa"/>
            <w:vAlign w:val="center"/>
          </w:tcPr>
          <w:p w14:paraId="7E27DBC9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03" w:type="dxa"/>
            <w:gridSpan w:val="2"/>
            <w:vAlign w:val="center"/>
          </w:tcPr>
          <w:p w14:paraId="5A279771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  <w:lang w:val="en-US"/>
              </w:rPr>
              <w:t>0</w:t>
            </w:r>
          </w:p>
        </w:tc>
      </w:tr>
      <w:tr w:rsidR="003856C3" w14:paraId="68F97F95" w14:textId="77777777" w:rsidTr="00325F4D">
        <w:tc>
          <w:tcPr>
            <w:tcW w:w="7158" w:type="dxa"/>
            <w:gridSpan w:val="4"/>
          </w:tcPr>
          <w:p w14:paraId="10888DBD" w14:textId="3C4ADABA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308" w:type="dxa"/>
            <w:vAlign w:val="center"/>
          </w:tcPr>
          <w:p w14:paraId="61B256F6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03" w:type="dxa"/>
            <w:gridSpan w:val="2"/>
            <w:vAlign w:val="center"/>
          </w:tcPr>
          <w:p w14:paraId="11BF0A44" w14:textId="6D0D4DF3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0</w:t>
            </w:r>
          </w:p>
        </w:tc>
      </w:tr>
      <w:tr w:rsidR="003856C3" w14:paraId="12E29667" w14:textId="77777777" w:rsidTr="00325F4D">
        <w:tc>
          <w:tcPr>
            <w:tcW w:w="7158" w:type="dxa"/>
            <w:gridSpan w:val="4"/>
          </w:tcPr>
          <w:p w14:paraId="6229C26B" w14:textId="1EB5DA07" w:rsidR="003856C3" w:rsidRPr="00F24B82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rPr>
                <w:sz w:val="20"/>
              </w:rPr>
            </w:pPr>
            <w:r w:rsidRPr="00F24B82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1308" w:type="dxa"/>
            <w:vAlign w:val="center"/>
          </w:tcPr>
          <w:p w14:paraId="771465EC" w14:textId="06072D9D" w:rsidR="003856C3" w:rsidRPr="00F24B82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%</w:t>
            </w:r>
          </w:p>
        </w:tc>
        <w:tc>
          <w:tcPr>
            <w:tcW w:w="1303" w:type="dxa"/>
            <w:gridSpan w:val="2"/>
            <w:vAlign w:val="center"/>
          </w:tcPr>
          <w:p w14:paraId="649713E1" w14:textId="5C6D90D0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17,22</w:t>
            </w:r>
          </w:p>
        </w:tc>
      </w:tr>
      <w:tr w:rsidR="003856C3" w14:paraId="13EC769E" w14:textId="77777777" w:rsidTr="00325F4D">
        <w:tc>
          <w:tcPr>
            <w:tcW w:w="9769" w:type="dxa"/>
            <w:gridSpan w:val="7"/>
            <w:vAlign w:val="center"/>
          </w:tcPr>
          <w:p w14:paraId="46A06FC3" w14:textId="67E46784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3856C3" w14:paraId="37FD5504" w14:textId="77777777" w:rsidTr="00325F4D">
        <w:tc>
          <w:tcPr>
            <w:tcW w:w="7158" w:type="dxa"/>
            <w:gridSpan w:val="4"/>
            <w:vAlign w:val="center"/>
          </w:tcPr>
          <w:p w14:paraId="718F38A7" w14:textId="1E3646B8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08" w:type="dxa"/>
            <w:vAlign w:val="center"/>
          </w:tcPr>
          <w:p w14:paraId="1E7D53C9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ед./км.</w:t>
            </w:r>
          </w:p>
        </w:tc>
        <w:tc>
          <w:tcPr>
            <w:tcW w:w="1303" w:type="dxa"/>
            <w:gridSpan w:val="2"/>
            <w:vAlign w:val="center"/>
          </w:tcPr>
          <w:p w14:paraId="4903F5E6" w14:textId="4B892E9B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3,76</w:t>
            </w:r>
          </w:p>
        </w:tc>
      </w:tr>
      <w:tr w:rsidR="003856C3" w14:paraId="578A4959" w14:textId="77777777" w:rsidTr="00325F4D">
        <w:tc>
          <w:tcPr>
            <w:tcW w:w="9769" w:type="dxa"/>
            <w:gridSpan w:val="7"/>
            <w:vAlign w:val="center"/>
          </w:tcPr>
          <w:p w14:paraId="0CB359D7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Показатели энергетической эффективности</w:t>
            </w:r>
          </w:p>
        </w:tc>
      </w:tr>
      <w:tr w:rsidR="003856C3" w14:paraId="14D72942" w14:textId="77777777" w:rsidTr="00325F4D">
        <w:tc>
          <w:tcPr>
            <w:tcW w:w="7158" w:type="dxa"/>
            <w:gridSpan w:val="4"/>
          </w:tcPr>
          <w:p w14:paraId="6F2CB6AB" w14:textId="1EE8BEB6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08" w:type="dxa"/>
            <w:vAlign w:val="center"/>
          </w:tcPr>
          <w:p w14:paraId="2168A812" w14:textId="15929104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F24B82">
              <w:rPr>
                <w:sz w:val="20"/>
              </w:rPr>
              <w:t>кВт*ч/</w:t>
            </w:r>
            <w:r>
              <w:rPr>
                <w:sz w:val="20"/>
              </w:rPr>
              <w:t xml:space="preserve">      </w:t>
            </w:r>
            <w:r w:rsidRPr="00F24B82">
              <w:rPr>
                <w:sz w:val="20"/>
              </w:rPr>
              <w:t>куб. м</w:t>
            </w:r>
          </w:p>
        </w:tc>
        <w:tc>
          <w:tcPr>
            <w:tcW w:w="1303" w:type="dxa"/>
            <w:gridSpan w:val="2"/>
            <w:vAlign w:val="center"/>
          </w:tcPr>
          <w:p w14:paraId="47048E62" w14:textId="1EDE75D3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0,47</w:t>
            </w:r>
          </w:p>
        </w:tc>
      </w:tr>
      <w:tr w:rsidR="003856C3" w14:paraId="3FBD495D" w14:textId="77777777" w:rsidTr="00325F4D">
        <w:tc>
          <w:tcPr>
            <w:tcW w:w="7158" w:type="dxa"/>
            <w:gridSpan w:val="4"/>
          </w:tcPr>
          <w:p w14:paraId="1D5692C9" w14:textId="428B3CED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1308" w:type="dxa"/>
            <w:vAlign w:val="center"/>
          </w:tcPr>
          <w:p w14:paraId="35212B5F" w14:textId="67E4C11F" w:rsidR="003856C3" w:rsidRPr="004C5E38" w:rsidRDefault="003856C3" w:rsidP="003856C3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F24B82">
              <w:rPr>
                <w:sz w:val="20"/>
              </w:rPr>
              <w:t>кВт*ч/</w:t>
            </w:r>
            <w:r>
              <w:rPr>
                <w:sz w:val="20"/>
              </w:rPr>
              <w:t xml:space="preserve">      </w:t>
            </w:r>
            <w:r w:rsidRPr="00F24B82">
              <w:rPr>
                <w:sz w:val="20"/>
              </w:rPr>
              <w:t>куб. м</w:t>
            </w:r>
          </w:p>
        </w:tc>
        <w:tc>
          <w:tcPr>
            <w:tcW w:w="1303" w:type="dxa"/>
            <w:gridSpan w:val="2"/>
            <w:vAlign w:val="center"/>
          </w:tcPr>
          <w:p w14:paraId="5489A64A" w14:textId="4545B82B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0,47</w:t>
            </w:r>
          </w:p>
        </w:tc>
      </w:tr>
      <w:tr w:rsidR="003856C3" w14:paraId="65FAABD8" w14:textId="77777777" w:rsidTr="00325F4D">
        <w:tc>
          <w:tcPr>
            <w:tcW w:w="9769" w:type="dxa"/>
            <w:gridSpan w:val="7"/>
          </w:tcPr>
          <w:p w14:paraId="66B26C89" w14:textId="5282093D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037F4C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3856C3" w14:paraId="496BB62C" w14:textId="77777777" w:rsidTr="00325F4D">
        <w:tc>
          <w:tcPr>
            <w:tcW w:w="8466" w:type="dxa"/>
            <w:gridSpan w:val="5"/>
          </w:tcPr>
          <w:p w14:paraId="5C9F62C5" w14:textId="077BAD11" w:rsidR="003856C3" w:rsidRDefault="003856C3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>
              <w:rPr>
                <w:sz w:val="20"/>
              </w:rPr>
              <w:t xml:space="preserve">За период с 01.01.2026 по 31.12.2026 </w:t>
            </w:r>
          </w:p>
        </w:tc>
        <w:tc>
          <w:tcPr>
            <w:tcW w:w="1303" w:type="dxa"/>
            <w:gridSpan w:val="2"/>
          </w:tcPr>
          <w:p w14:paraId="699D0F95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  <w:lang w:val="en-US"/>
              </w:rPr>
              <w:t>x</w:t>
            </w:r>
          </w:p>
        </w:tc>
      </w:tr>
      <w:tr w:rsidR="003856C3" w14:paraId="4A0C16A6" w14:textId="77777777" w:rsidTr="00325F4D">
        <w:tc>
          <w:tcPr>
            <w:tcW w:w="9769" w:type="dxa"/>
            <w:gridSpan w:val="7"/>
          </w:tcPr>
          <w:p w14:paraId="4438972B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013974">
              <w:rPr>
                <w:b/>
                <w:sz w:val="20"/>
              </w:rPr>
              <w:t>7. Общий объем финансовых потребностей, использованный на реализацию производственной программы</w:t>
            </w:r>
          </w:p>
        </w:tc>
      </w:tr>
      <w:tr w:rsidR="003856C3" w14:paraId="49D2111F" w14:textId="77777777" w:rsidTr="00325F4D">
        <w:trPr>
          <w:trHeight w:val="448"/>
        </w:trPr>
        <w:tc>
          <w:tcPr>
            <w:tcW w:w="8466" w:type="dxa"/>
            <w:gridSpan w:val="5"/>
            <w:vAlign w:val="center"/>
          </w:tcPr>
          <w:p w14:paraId="4CCDC9D4" w14:textId="3C8B8206" w:rsidR="003856C3" w:rsidRDefault="003856C3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>
              <w:rPr>
                <w:sz w:val="20"/>
              </w:rPr>
              <w:t xml:space="preserve">За период с 01.01.2026 по 31.12.2026 </w:t>
            </w:r>
          </w:p>
        </w:tc>
        <w:tc>
          <w:tcPr>
            <w:tcW w:w="1303" w:type="dxa"/>
            <w:gridSpan w:val="2"/>
            <w:vAlign w:val="center"/>
          </w:tcPr>
          <w:p w14:paraId="0DC49699" w14:textId="44C10F47" w:rsidR="003856C3" w:rsidRDefault="003856C3" w:rsidP="00CC1D5A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3856C3">
              <w:rPr>
                <w:sz w:val="20"/>
              </w:rPr>
              <w:t>2</w:t>
            </w:r>
            <w:r w:rsidR="00CC1D5A">
              <w:rPr>
                <w:sz w:val="20"/>
              </w:rPr>
              <w:t> 762 359</w:t>
            </w:r>
          </w:p>
        </w:tc>
      </w:tr>
      <w:tr w:rsidR="003856C3" w14:paraId="44C512FD" w14:textId="77777777" w:rsidTr="00325F4D">
        <w:tc>
          <w:tcPr>
            <w:tcW w:w="9769" w:type="dxa"/>
            <w:gridSpan w:val="7"/>
          </w:tcPr>
          <w:p w14:paraId="1AE7AC2E" w14:textId="77777777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jc w:val="center"/>
            </w:pPr>
            <w:r w:rsidRPr="00AB3D36">
              <w:rPr>
                <w:b/>
                <w:sz w:val="20"/>
              </w:rPr>
              <w:t xml:space="preserve">8. Отчет об использовании производственной программы за </w:t>
            </w:r>
            <w:r>
              <w:rPr>
                <w:b/>
                <w:sz w:val="20"/>
              </w:rPr>
              <w:t>истекший период регулирования</w:t>
            </w:r>
          </w:p>
        </w:tc>
      </w:tr>
      <w:tr w:rsidR="003856C3" w14:paraId="54971D4B" w14:textId="77777777" w:rsidTr="00325F4D">
        <w:tc>
          <w:tcPr>
            <w:tcW w:w="8466" w:type="dxa"/>
            <w:gridSpan w:val="5"/>
          </w:tcPr>
          <w:p w14:paraId="5776492D" w14:textId="4E365681" w:rsidR="003856C3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</w:p>
        </w:tc>
        <w:tc>
          <w:tcPr>
            <w:tcW w:w="1303" w:type="dxa"/>
            <w:gridSpan w:val="2"/>
          </w:tcPr>
          <w:p w14:paraId="6FE2384F" w14:textId="38BF4B2E" w:rsidR="003856C3" w:rsidRDefault="00E60E23" w:rsidP="003856C3">
            <w:pPr>
              <w:spacing w:before="100" w:beforeAutospacing="1" w:after="100" w:afterAutospacing="1" w:line="0" w:lineRule="atLeast"/>
              <w:jc w:val="center"/>
            </w:pPr>
            <w:r>
              <w:rPr>
                <w:sz w:val="20"/>
              </w:rPr>
              <w:t>2024 год</w:t>
            </w:r>
          </w:p>
        </w:tc>
      </w:tr>
      <w:tr w:rsidR="003856C3" w14:paraId="1ACFD9B7" w14:textId="77777777" w:rsidTr="00325F4D">
        <w:tc>
          <w:tcPr>
            <w:tcW w:w="8466" w:type="dxa"/>
            <w:gridSpan w:val="5"/>
          </w:tcPr>
          <w:p w14:paraId="6E583957" w14:textId="2D55C369" w:rsidR="003856C3" w:rsidRPr="00F24B82" w:rsidRDefault="003856C3" w:rsidP="003856C3">
            <w:pPr>
              <w:tabs>
                <w:tab w:val="left" w:pos="1897"/>
              </w:tabs>
              <w:spacing w:before="100" w:beforeAutospacing="1" w:after="100" w:afterAutospacing="1" w:line="0" w:lineRule="atLeast"/>
              <w:rPr>
                <w:sz w:val="20"/>
              </w:rPr>
            </w:pPr>
            <w:r w:rsidRPr="00F24B82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1303" w:type="dxa"/>
            <w:gridSpan w:val="2"/>
          </w:tcPr>
          <w:p w14:paraId="499CAE19" w14:textId="618FC615" w:rsidR="003856C3" w:rsidRPr="00071581" w:rsidRDefault="003856C3" w:rsidP="003856C3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125 046</w:t>
            </w:r>
          </w:p>
        </w:tc>
      </w:tr>
      <w:tr w:rsidR="003856C3" w14:paraId="0F1CFE77" w14:textId="77777777" w:rsidTr="001D5769">
        <w:trPr>
          <w:trHeight w:val="260"/>
        </w:trPr>
        <w:tc>
          <w:tcPr>
            <w:tcW w:w="8466" w:type="dxa"/>
            <w:gridSpan w:val="5"/>
          </w:tcPr>
          <w:p w14:paraId="444BA3FB" w14:textId="742B7193" w:rsidR="003856C3" w:rsidRDefault="003856C3" w:rsidP="003856C3">
            <w:pPr>
              <w:tabs>
                <w:tab w:val="left" w:pos="1897"/>
              </w:tabs>
              <w:spacing w:before="100" w:beforeAutospacing="1" w:line="0" w:lineRule="atLeast"/>
            </w:pPr>
            <w:r w:rsidRPr="00F24B82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303" w:type="dxa"/>
            <w:gridSpan w:val="2"/>
            <w:vAlign w:val="center"/>
          </w:tcPr>
          <w:p w14:paraId="24DEB6F1" w14:textId="255BDB00" w:rsidR="003856C3" w:rsidRPr="003856C3" w:rsidRDefault="003856C3" w:rsidP="003856C3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3856C3">
              <w:rPr>
                <w:sz w:val="20"/>
              </w:rPr>
              <w:t>2 226 514</w:t>
            </w:r>
          </w:p>
        </w:tc>
      </w:tr>
      <w:tr w:rsidR="003856C3" w14:paraId="09FE3A37" w14:textId="77777777" w:rsidTr="00325F4D">
        <w:trPr>
          <w:trHeight w:val="260"/>
        </w:trPr>
        <w:tc>
          <w:tcPr>
            <w:tcW w:w="8466" w:type="dxa"/>
            <w:gridSpan w:val="5"/>
          </w:tcPr>
          <w:p w14:paraId="5947C06A" w14:textId="41B109F7" w:rsidR="003856C3" w:rsidRPr="00F24B82" w:rsidRDefault="003856C3" w:rsidP="003856C3">
            <w:pPr>
              <w:tabs>
                <w:tab w:val="left" w:pos="1897"/>
              </w:tabs>
              <w:spacing w:before="100" w:beforeAutospacing="1" w:line="0" w:lineRule="atLeast"/>
              <w:rPr>
                <w:sz w:val="20"/>
              </w:rPr>
            </w:pPr>
            <w:r w:rsidRPr="00F24B82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303" w:type="dxa"/>
            <w:gridSpan w:val="2"/>
            <w:vAlign w:val="center"/>
          </w:tcPr>
          <w:p w14:paraId="30AD78C0" w14:textId="366666C1" w:rsidR="003856C3" w:rsidRPr="003856C3" w:rsidRDefault="00325F4D" w:rsidP="00325F4D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429 542</w:t>
            </w:r>
          </w:p>
        </w:tc>
      </w:tr>
      <w:tr w:rsidR="003856C3" w14:paraId="7531AFBF" w14:textId="77777777" w:rsidTr="00325F4D">
        <w:tc>
          <w:tcPr>
            <w:tcW w:w="8466" w:type="dxa"/>
            <w:gridSpan w:val="5"/>
          </w:tcPr>
          <w:p w14:paraId="7CEC926C" w14:textId="46BD1D28" w:rsidR="003856C3" w:rsidRDefault="003856C3" w:rsidP="00B5745F">
            <w:pPr>
              <w:tabs>
                <w:tab w:val="left" w:pos="1897"/>
              </w:tabs>
              <w:spacing w:before="100" w:beforeAutospacing="1" w:after="100" w:afterAutospacing="1" w:line="0" w:lineRule="atLeast"/>
            </w:pPr>
            <w:r w:rsidRPr="00F24B82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1303" w:type="dxa"/>
            <w:gridSpan w:val="2"/>
          </w:tcPr>
          <w:p w14:paraId="1ABA3937" w14:textId="557C281B" w:rsidR="003856C3" w:rsidRPr="003856C3" w:rsidRDefault="003856C3" w:rsidP="003856C3">
            <w:pPr>
              <w:spacing w:before="100" w:beforeAutospacing="1" w:after="100" w:afterAutospacing="1" w:line="0" w:lineRule="atLeast"/>
              <w:jc w:val="center"/>
              <w:rPr>
                <w:sz w:val="20"/>
              </w:rPr>
            </w:pPr>
            <w:r w:rsidRPr="003856C3">
              <w:rPr>
                <w:sz w:val="20"/>
              </w:rPr>
              <w:t>2 656 056</w:t>
            </w:r>
          </w:p>
        </w:tc>
      </w:tr>
    </w:tbl>
    <w:p w14:paraId="10B5BD9E" w14:textId="6B397E31" w:rsidR="00F025B3" w:rsidRDefault="00F025B3" w:rsidP="00995A77">
      <w:pPr>
        <w:tabs>
          <w:tab w:val="left" w:pos="1897"/>
        </w:tabs>
        <w:spacing w:line="276" w:lineRule="auto"/>
        <w:ind w:left="5103"/>
        <w:jc w:val="right"/>
      </w:pPr>
    </w:p>
    <w:sectPr w:rsidR="00F025B3" w:rsidSect="00571007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EB1A6" w14:textId="77777777" w:rsidR="001D5769" w:rsidRDefault="001D5769">
      <w:r>
        <w:separator/>
      </w:r>
    </w:p>
  </w:endnote>
  <w:endnote w:type="continuationSeparator" w:id="0">
    <w:p w14:paraId="02750516" w14:textId="77777777" w:rsidR="001D5769" w:rsidRDefault="001D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855D" w14:textId="77777777" w:rsidR="001D5769" w:rsidRDefault="001D5769">
      <w:r>
        <w:separator/>
      </w:r>
    </w:p>
  </w:footnote>
  <w:footnote w:type="continuationSeparator" w:id="0">
    <w:p w14:paraId="1508C8B8" w14:textId="77777777" w:rsidR="001D5769" w:rsidRDefault="001D5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52490" w14:textId="77777777" w:rsidR="001D5769" w:rsidRDefault="001D576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C85785" w14:textId="77777777" w:rsidR="001D5769" w:rsidRDefault="001D57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2CB5" w14:textId="5B426D24" w:rsidR="001D5769" w:rsidRDefault="001D576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26A8">
      <w:rPr>
        <w:rStyle w:val="a9"/>
        <w:noProof/>
      </w:rPr>
      <w:t>9</w:t>
    </w:r>
    <w:r>
      <w:rPr>
        <w:rStyle w:val="a9"/>
      </w:rPr>
      <w:fldChar w:fldCharType="end"/>
    </w:r>
  </w:p>
  <w:p w14:paraId="444CFAFD" w14:textId="77777777" w:rsidR="001D5769" w:rsidRDefault="001D57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6157" w14:textId="77777777" w:rsidR="001D5769" w:rsidRDefault="001D576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09C3FC" wp14:editId="34B08F5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group w14:anchorId="17634F7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789D27" wp14:editId="5231CE1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0C92" w14:textId="77777777" w:rsidR="001D5769" w:rsidRPr="00E52B15" w:rsidRDefault="001D576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98184C1" wp14:editId="18CE9C6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98154D" w14:textId="77777777" w:rsidR="001D5769" w:rsidRPr="00561114" w:rsidRDefault="001D576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B762A21" w14:textId="77777777" w:rsidR="001D5769" w:rsidRPr="00561114" w:rsidRDefault="001D576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3AF0E7" w14:textId="77777777" w:rsidR="001D5769" w:rsidRPr="000F7B5C" w:rsidRDefault="001D576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338C19B" w14:textId="77777777" w:rsidR="001D5769" w:rsidRPr="000F7B5C" w:rsidRDefault="001D576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3684287" w14:textId="77777777" w:rsidR="001D5769" w:rsidRDefault="001D576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1CD327A" w14:textId="77777777" w:rsidR="001D5769" w:rsidRDefault="001D576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816287F" w14:textId="77777777" w:rsidR="001D5769" w:rsidRPr="002B6128" w:rsidRDefault="001D576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51C5021" w14:textId="77777777" w:rsidR="001D5769" w:rsidRDefault="001D576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A3AD11C" w14:textId="77777777" w:rsidR="001D5769" w:rsidRPr="001772E6" w:rsidRDefault="001D576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75182E" w14:textId="77777777" w:rsidR="001D5769" w:rsidRDefault="001D576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4789D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BBD0C92" w14:textId="77777777" w:rsidR="001D5769" w:rsidRPr="00E52B15" w:rsidRDefault="001D576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98184C1" wp14:editId="18CE9C6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98154D" w14:textId="77777777" w:rsidR="001D5769" w:rsidRPr="00561114" w:rsidRDefault="001D576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B762A21" w14:textId="77777777" w:rsidR="001D5769" w:rsidRPr="00561114" w:rsidRDefault="001D576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3AF0E7" w14:textId="77777777" w:rsidR="001D5769" w:rsidRPr="000F7B5C" w:rsidRDefault="001D576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338C19B" w14:textId="77777777" w:rsidR="001D5769" w:rsidRPr="000F7B5C" w:rsidRDefault="001D576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3684287" w14:textId="77777777" w:rsidR="001D5769" w:rsidRDefault="001D576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1CD327A" w14:textId="77777777" w:rsidR="001D5769" w:rsidRDefault="001D576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816287F" w14:textId="77777777" w:rsidR="001D5769" w:rsidRPr="002B6128" w:rsidRDefault="001D576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51C5021" w14:textId="77777777" w:rsidR="001D5769" w:rsidRDefault="001D576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A3AD11C" w14:textId="77777777" w:rsidR="001D5769" w:rsidRPr="001772E6" w:rsidRDefault="001D576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75182E" w14:textId="77777777" w:rsidR="001D5769" w:rsidRDefault="001D576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7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15"/>
  </w:num>
  <w:num w:numId="11">
    <w:abstractNumId w:val="4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5667"/>
    <w:rsid w:val="00056E1C"/>
    <w:rsid w:val="0006180D"/>
    <w:rsid w:val="00062072"/>
    <w:rsid w:val="00062589"/>
    <w:rsid w:val="000631CC"/>
    <w:rsid w:val="000641E6"/>
    <w:rsid w:val="00065440"/>
    <w:rsid w:val="00065CC1"/>
    <w:rsid w:val="00066193"/>
    <w:rsid w:val="0007036C"/>
    <w:rsid w:val="000706C7"/>
    <w:rsid w:val="00071581"/>
    <w:rsid w:val="00071D2C"/>
    <w:rsid w:val="00071F83"/>
    <w:rsid w:val="0007221F"/>
    <w:rsid w:val="0007340B"/>
    <w:rsid w:val="00073CCD"/>
    <w:rsid w:val="00073FF7"/>
    <w:rsid w:val="0007435F"/>
    <w:rsid w:val="00075372"/>
    <w:rsid w:val="00075868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0DA5"/>
    <w:rsid w:val="000B3578"/>
    <w:rsid w:val="000B3E1B"/>
    <w:rsid w:val="000B3F02"/>
    <w:rsid w:val="000B5712"/>
    <w:rsid w:val="000B5765"/>
    <w:rsid w:val="000B60FE"/>
    <w:rsid w:val="000B6643"/>
    <w:rsid w:val="000B6E70"/>
    <w:rsid w:val="000B73AB"/>
    <w:rsid w:val="000C037E"/>
    <w:rsid w:val="000C1417"/>
    <w:rsid w:val="000C2769"/>
    <w:rsid w:val="000C2DFC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168"/>
    <w:rsid w:val="000E65EB"/>
    <w:rsid w:val="000F00EE"/>
    <w:rsid w:val="000F0163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C2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31F6"/>
    <w:rsid w:val="0012457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E74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53"/>
    <w:rsid w:val="00160550"/>
    <w:rsid w:val="00161636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7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69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94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10D"/>
    <w:rsid w:val="001F7C23"/>
    <w:rsid w:val="0020073D"/>
    <w:rsid w:val="0020205D"/>
    <w:rsid w:val="0020311F"/>
    <w:rsid w:val="0020360F"/>
    <w:rsid w:val="00204172"/>
    <w:rsid w:val="0020444D"/>
    <w:rsid w:val="0020505B"/>
    <w:rsid w:val="0020522B"/>
    <w:rsid w:val="00205BE6"/>
    <w:rsid w:val="00206822"/>
    <w:rsid w:val="00206D6F"/>
    <w:rsid w:val="002070D6"/>
    <w:rsid w:val="00207AE1"/>
    <w:rsid w:val="002100ED"/>
    <w:rsid w:val="00210FE8"/>
    <w:rsid w:val="002114CE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35A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5517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2E7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5CC0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33B"/>
    <w:rsid w:val="002A5ECB"/>
    <w:rsid w:val="002B1274"/>
    <w:rsid w:val="002B1D4F"/>
    <w:rsid w:val="002B2B4E"/>
    <w:rsid w:val="002B2BD0"/>
    <w:rsid w:val="002B3330"/>
    <w:rsid w:val="002B3C60"/>
    <w:rsid w:val="002B5FF7"/>
    <w:rsid w:val="002B6128"/>
    <w:rsid w:val="002B7A21"/>
    <w:rsid w:val="002C0ADD"/>
    <w:rsid w:val="002C0F07"/>
    <w:rsid w:val="002C130B"/>
    <w:rsid w:val="002C29DD"/>
    <w:rsid w:val="002C3AA1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3FBB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0C1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732"/>
    <w:rsid w:val="00307AD6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0AB"/>
    <w:rsid w:val="0031545F"/>
    <w:rsid w:val="003159D4"/>
    <w:rsid w:val="00315AC0"/>
    <w:rsid w:val="0031766A"/>
    <w:rsid w:val="003178AD"/>
    <w:rsid w:val="00317ECD"/>
    <w:rsid w:val="00320F7E"/>
    <w:rsid w:val="00324027"/>
    <w:rsid w:val="00325F4D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6F8"/>
    <w:rsid w:val="00330BA2"/>
    <w:rsid w:val="00331095"/>
    <w:rsid w:val="00331406"/>
    <w:rsid w:val="00331ED6"/>
    <w:rsid w:val="00333F92"/>
    <w:rsid w:val="0033418E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BCB"/>
    <w:rsid w:val="003544C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3AB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56C3"/>
    <w:rsid w:val="003864F7"/>
    <w:rsid w:val="00387C87"/>
    <w:rsid w:val="0039046B"/>
    <w:rsid w:val="00390D72"/>
    <w:rsid w:val="00390EE4"/>
    <w:rsid w:val="00391139"/>
    <w:rsid w:val="0039114C"/>
    <w:rsid w:val="00391946"/>
    <w:rsid w:val="003926A1"/>
    <w:rsid w:val="00392C8F"/>
    <w:rsid w:val="003935A7"/>
    <w:rsid w:val="003940B7"/>
    <w:rsid w:val="00394A79"/>
    <w:rsid w:val="00394B8C"/>
    <w:rsid w:val="00394BA0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0F30"/>
    <w:rsid w:val="003C1728"/>
    <w:rsid w:val="003C27C4"/>
    <w:rsid w:val="003C37FB"/>
    <w:rsid w:val="003C4DEA"/>
    <w:rsid w:val="003C5134"/>
    <w:rsid w:val="003C58DE"/>
    <w:rsid w:val="003C7EA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5E67"/>
    <w:rsid w:val="004164EE"/>
    <w:rsid w:val="0041783D"/>
    <w:rsid w:val="00417B00"/>
    <w:rsid w:val="00417B2E"/>
    <w:rsid w:val="00420B41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8F2"/>
    <w:rsid w:val="00450A0A"/>
    <w:rsid w:val="00451433"/>
    <w:rsid w:val="004516C1"/>
    <w:rsid w:val="0045230C"/>
    <w:rsid w:val="0045312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9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E38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48A"/>
    <w:rsid w:val="00505794"/>
    <w:rsid w:val="00505A41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6DE0"/>
    <w:rsid w:val="005179FE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007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2E0"/>
    <w:rsid w:val="005A16D0"/>
    <w:rsid w:val="005A1B4A"/>
    <w:rsid w:val="005A1D28"/>
    <w:rsid w:val="005A2BA7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5F88"/>
    <w:rsid w:val="005B63DC"/>
    <w:rsid w:val="005B6804"/>
    <w:rsid w:val="005B6996"/>
    <w:rsid w:val="005C02EA"/>
    <w:rsid w:val="005C0300"/>
    <w:rsid w:val="005C09D0"/>
    <w:rsid w:val="005C0BAA"/>
    <w:rsid w:val="005C2313"/>
    <w:rsid w:val="005C2338"/>
    <w:rsid w:val="005C2A75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D63"/>
    <w:rsid w:val="005E0AEF"/>
    <w:rsid w:val="005E0E14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2AA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62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17E48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150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A21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D49"/>
    <w:rsid w:val="006D4E2D"/>
    <w:rsid w:val="006D6168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3AF"/>
    <w:rsid w:val="00702A28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0ED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960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C35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C17"/>
    <w:rsid w:val="007E4F43"/>
    <w:rsid w:val="007E598C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522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586"/>
    <w:rsid w:val="008237FF"/>
    <w:rsid w:val="00824716"/>
    <w:rsid w:val="00824A4C"/>
    <w:rsid w:val="00825182"/>
    <w:rsid w:val="00825767"/>
    <w:rsid w:val="00825DA7"/>
    <w:rsid w:val="008261D0"/>
    <w:rsid w:val="00826B20"/>
    <w:rsid w:val="00826DED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92D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2F62"/>
    <w:rsid w:val="008736D2"/>
    <w:rsid w:val="00873CC3"/>
    <w:rsid w:val="008761E1"/>
    <w:rsid w:val="008777CB"/>
    <w:rsid w:val="0088095F"/>
    <w:rsid w:val="00880FE2"/>
    <w:rsid w:val="00881E51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6D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E5F49"/>
    <w:rsid w:val="008F00E0"/>
    <w:rsid w:val="008F01FA"/>
    <w:rsid w:val="008F14D5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21A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56E"/>
    <w:rsid w:val="009157BA"/>
    <w:rsid w:val="0091584B"/>
    <w:rsid w:val="00915A1D"/>
    <w:rsid w:val="00916F2F"/>
    <w:rsid w:val="009175A3"/>
    <w:rsid w:val="0092009B"/>
    <w:rsid w:val="0092054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207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3686"/>
    <w:rsid w:val="00954E2D"/>
    <w:rsid w:val="00955693"/>
    <w:rsid w:val="00955921"/>
    <w:rsid w:val="00956EA6"/>
    <w:rsid w:val="009576D2"/>
    <w:rsid w:val="00957928"/>
    <w:rsid w:val="00957A15"/>
    <w:rsid w:val="0096091D"/>
    <w:rsid w:val="00961596"/>
    <w:rsid w:val="00962A39"/>
    <w:rsid w:val="00962F20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DA6"/>
    <w:rsid w:val="00977F53"/>
    <w:rsid w:val="00980984"/>
    <w:rsid w:val="0098156E"/>
    <w:rsid w:val="00981CD6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B81"/>
    <w:rsid w:val="009941D4"/>
    <w:rsid w:val="00994A18"/>
    <w:rsid w:val="00994BFF"/>
    <w:rsid w:val="00994F58"/>
    <w:rsid w:val="00994FF2"/>
    <w:rsid w:val="00995A77"/>
    <w:rsid w:val="00995B50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6A8"/>
    <w:rsid w:val="009D2DB8"/>
    <w:rsid w:val="009D30ED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382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7BB"/>
    <w:rsid w:val="00A342F9"/>
    <w:rsid w:val="00A343F1"/>
    <w:rsid w:val="00A34948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2107"/>
    <w:rsid w:val="00A54132"/>
    <w:rsid w:val="00A54200"/>
    <w:rsid w:val="00A55DF1"/>
    <w:rsid w:val="00A55EB3"/>
    <w:rsid w:val="00A55EC5"/>
    <w:rsid w:val="00A55EE3"/>
    <w:rsid w:val="00A565D8"/>
    <w:rsid w:val="00A56931"/>
    <w:rsid w:val="00A579A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64F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27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0C"/>
    <w:rsid w:val="00AD1E5A"/>
    <w:rsid w:val="00AD1F3A"/>
    <w:rsid w:val="00AD2B55"/>
    <w:rsid w:val="00AD3078"/>
    <w:rsid w:val="00AD3380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6E55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DAD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17C1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19E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56C6D"/>
    <w:rsid w:val="00B5745F"/>
    <w:rsid w:val="00B60CFB"/>
    <w:rsid w:val="00B61CFA"/>
    <w:rsid w:val="00B63363"/>
    <w:rsid w:val="00B6425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16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972CC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390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35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731"/>
    <w:rsid w:val="00BF010D"/>
    <w:rsid w:val="00BF07C3"/>
    <w:rsid w:val="00BF1883"/>
    <w:rsid w:val="00BF18BA"/>
    <w:rsid w:val="00BF3352"/>
    <w:rsid w:val="00BF3AA0"/>
    <w:rsid w:val="00BF47F0"/>
    <w:rsid w:val="00BF531D"/>
    <w:rsid w:val="00BF54C1"/>
    <w:rsid w:val="00BF6A5B"/>
    <w:rsid w:val="00BF6AFF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013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2DC4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00A"/>
    <w:rsid w:val="00C43D52"/>
    <w:rsid w:val="00C446DE"/>
    <w:rsid w:val="00C44FE0"/>
    <w:rsid w:val="00C46238"/>
    <w:rsid w:val="00C5054A"/>
    <w:rsid w:val="00C50B61"/>
    <w:rsid w:val="00C50F07"/>
    <w:rsid w:val="00C5156D"/>
    <w:rsid w:val="00C519DE"/>
    <w:rsid w:val="00C52571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0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159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1D5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944"/>
    <w:rsid w:val="00CD1C81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6E0"/>
    <w:rsid w:val="00CE29B6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177B1"/>
    <w:rsid w:val="00D2008C"/>
    <w:rsid w:val="00D20D56"/>
    <w:rsid w:val="00D21F3C"/>
    <w:rsid w:val="00D22DF0"/>
    <w:rsid w:val="00D23C02"/>
    <w:rsid w:val="00D23C9F"/>
    <w:rsid w:val="00D23FB9"/>
    <w:rsid w:val="00D242CA"/>
    <w:rsid w:val="00D24A80"/>
    <w:rsid w:val="00D25953"/>
    <w:rsid w:val="00D26C5B"/>
    <w:rsid w:val="00D27025"/>
    <w:rsid w:val="00D27A5B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3C17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DD6"/>
    <w:rsid w:val="00D6150A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0A1"/>
    <w:rsid w:val="00D7626B"/>
    <w:rsid w:val="00D76E9F"/>
    <w:rsid w:val="00D77D0C"/>
    <w:rsid w:val="00D8011D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8E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BD6"/>
    <w:rsid w:val="00DE3F6C"/>
    <w:rsid w:val="00DE440F"/>
    <w:rsid w:val="00DE54B1"/>
    <w:rsid w:val="00DE6801"/>
    <w:rsid w:val="00DF0B70"/>
    <w:rsid w:val="00DF1628"/>
    <w:rsid w:val="00DF1B33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C3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13F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37A8B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0E23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5979"/>
    <w:rsid w:val="00E76580"/>
    <w:rsid w:val="00E7736D"/>
    <w:rsid w:val="00E77377"/>
    <w:rsid w:val="00E81325"/>
    <w:rsid w:val="00E81DB0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3F"/>
    <w:rsid w:val="00EA2760"/>
    <w:rsid w:val="00EA2E3D"/>
    <w:rsid w:val="00EA3D05"/>
    <w:rsid w:val="00EA4814"/>
    <w:rsid w:val="00EA5304"/>
    <w:rsid w:val="00EA68E2"/>
    <w:rsid w:val="00EA7643"/>
    <w:rsid w:val="00EB11E0"/>
    <w:rsid w:val="00EB18AB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8B4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135"/>
    <w:rsid w:val="00EE22F5"/>
    <w:rsid w:val="00EE33A0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93E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5B3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4E4A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19F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A7A"/>
    <w:rsid w:val="00F37D6D"/>
    <w:rsid w:val="00F40898"/>
    <w:rsid w:val="00F419CC"/>
    <w:rsid w:val="00F422B9"/>
    <w:rsid w:val="00F4277B"/>
    <w:rsid w:val="00F44B7D"/>
    <w:rsid w:val="00F47124"/>
    <w:rsid w:val="00F4735B"/>
    <w:rsid w:val="00F4782A"/>
    <w:rsid w:val="00F503F3"/>
    <w:rsid w:val="00F5088E"/>
    <w:rsid w:val="00F50B19"/>
    <w:rsid w:val="00F50B78"/>
    <w:rsid w:val="00F5178B"/>
    <w:rsid w:val="00F51DCD"/>
    <w:rsid w:val="00F520A8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710"/>
    <w:rsid w:val="00F74BA5"/>
    <w:rsid w:val="00F760F3"/>
    <w:rsid w:val="00F76231"/>
    <w:rsid w:val="00F76356"/>
    <w:rsid w:val="00F76618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ECB"/>
    <w:rsid w:val="00F86DAE"/>
    <w:rsid w:val="00F87513"/>
    <w:rsid w:val="00F87A8B"/>
    <w:rsid w:val="00F87B90"/>
    <w:rsid w:val="00F902FA"/>
    <w:rsid w:val="00F91354"/>
    <w:rsid w:val="00F91767"/>
    <w:rsid w:val="00F9189D"/>
    <w:rsid w:val="00F91AD6"/>
    <w:rsid w:val="00F9318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154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307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8B1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1AB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Сильное выделение1"/>
    <w:uiPriority w:val="21"/>
    <w:qFormat/>
    <w:rsid w:val="00505A41"/>
    <w:rPr>
      <w:i/>
      <w:color w:val="4F81BD"/>
    </w:rPr>
  </w:style>
  <w:style w:type="paragraph" w:customStyle="1" w:styleId="11">
    <w:name w:val="Абзац списка1"/>
    <w:basedOn w:val="a"/>
    <w:next w:val="ae"/>
    <w:uiPriority w:val="34"/>
    <w:qFormat/>
    <w:rsid w:val="00505A4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505A41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2"/>
    <w:uiPriority w:val="1"/>
    <w:qFormat/>
    <w:rsid w:val="00505A41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505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Сильное выделение1"/>
    <w:uiPriority w:val="21"/>
    <w:qFormat/>
    <w:rsid w:val="00505A41"/>
    <w:rPr>
      <w:i/>
      <w:color w:val="4F81BD"/>
    </w:rPr>
  </w:style>
  <w:style w:type="paragraph" w:customStyle="1" w:styleId="11">
    <w:name w:val="Абзац списка1"/>
    <w:basedOn w:val="a"/>
    <w:next w:val="ae"/>
    <w:uiPriority w:val="34"/>
    <w:qFormat/>
    <w:rsid w:val="00505A4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505A41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2"/>
    <w:uiPriority w:val="1"/>
    <w:qFormat/>
    <w:rsid w:val="00505A41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50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CB94-7440-41FF-804A-13DCC3ED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9</Pages>
  <Words>2440</Words>
  <Characters>16653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</cp:revision>
  <cp:lastPrinted>2025-12-10T09:51:00Z</cp:lastPrinted>
  <dcterms:created xsi:type="dcterms:W3CDTF">2025-12-04T13:29:00Z</dcterms:created>
  <dcterms:modified xsi:type="dcterms:W3CDTF">2025-12-10T09:52:00Z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